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24F29" w14:textId="5F8E80F1" w:rsidR="0085750F" w:rsidRDefault="0057187D">
      <w:r>
        <w:t xml:space="preserve">                     </w:t>
      </w:r>
      <w:r w:rsidR="002C3DB2">
        <w:t xml:space="preserve">                             </w:t>
      </w:r>
    </w:p>
    <w:p w14:paraId="59BEF7E4" w14:textId="77777777" w:rsidR="001C6F0C" w:rsidRDefault="001C6F0C"/>
    <w:p w14:paraId="6BB366EC" w14:textId="57006747" w:rsidR="009048E4" w:rsidRDefault="009048E4" w:rsidP="009048E4">
      <w:pPr>
        <w:jc w:val="center"/>
      </w:pPr>
      <w:r>
        <w:t xml:space="preserve">Agenda </w:t>
      </w:r>
      <w:r w:rsidR="00A74B83">
        <w:t xml:space="preserve">For </w:t>
      </w:r>
      <w:r w:rsidR="00BB22AB">
        <w:t xml:space="preserve">February </w:t>
      </w:r>
      <w:r w:rsidR="007D228E">
        <w:t>18</w:t>
      </w:r>
      <w:r w:rsidR="00BB22AB">
        <w:t>, 2026</w:t>
      </w:r>
    </w:p>
    <w:p w14:paraId="2313873A" w14:textId="0E8D6927" w:rsidR="00A03259" w:rsidRPr="004152D5" w:rsidRDefault="00A03259" w:rsidP="007B394A">
      <w:pPr>
        <w:pStyle w:val="NoSpacing"/>
        <w:rPr>
          <w:i/>
          <w:iCs/>
        </w:rPr>
      </w:pPr>
    </w:p>
    <w:p w14:paraId="4235F07D" w14:textId="77777777" w:rsidR="009048E4" w:rsidRDefault="009048E4" w:rsidP="009048E4"/>
    <w:p w14:paraId="697596E9" w14:textId="77777777" w:rsidR="00AB4DFC" w:rsidRDefault="009048E4" w:rsidP="00AB4DFC">
      <w:pPr>
        <w:pStyle w:val="ListParagraph"/>
        <w:numPr>
          <w:ilvl w:val="0"/>
          <w:numId w:val="11"/>
        </w:numPr>
      </w:pPr>
      <w:r>
        <w:t>Review applications for building permits:</w:t>
      </w:r>
      <w:r w:rsidR="00AA69DE">
        <w:t xml:space="preserve"> </w:t>
      </w:r>
      <w:r w:rsidR="00B53509">
        <w:t xml:space="preserve"> </w:t>
      </w:r>
    </w:p>
    <w:p w14:paraId="56C5F534" w14:textId="5124775C" w:rsidR="00AB4DFC" w:rsidRDefault="00AB4DFC" w:rsidP="00BB22AB"/>
    <w:p w14:paraId="618DD429" w14:textId="3AFD7845" w:rsidR="00D1255C" w:rsidRPr="00BB22AB" w:rsidRDefault="007D228E" w:rsidP="00D1255C">
      <w:pPr>
        <w:pStyle w:val="ListParagraph"/>
        <w:numPr>
          <w:ilvl w:val="1"/>
          <w:numId w:val="15"/>
        </w:numPr>
      </w:pPr>
      <w:r>
        <w:t>Island Home Club, INC.  (U12/32)</w:t>
      </w:r>
    </w:p>
    <w:p w14:paraId="75A6C7E7" w14:textId="155C0CF5" w:rsidR="00C66F8B" w:rsidRDefault="00D1255C" w:rsidP="007D228E">
      <w:pPr>
        <w:pStyle w:val="ListParagraph"/>
        <w:numPr>
          <w:ilvl w:val="2"/>
          <w:numId w:val="15"/>
        </w:numPr>
      </w:pPr>
      <w:r w:rsidRPr="00BB22AB">
        <w:t xml:space="preserve">Applicant: </w:t>
      </w:r>
      <w:r w:rsidR="007D228E">
        <w:t xml:space="preserve">Corbin Lane. Application for a new boardwalk, two decks, and bridge located at Malden Island.  </w:t>
      </w:r>
    </w:p>
    <w:p w14:paraId="30DF25D1" w14:textId="77777777" w:rsidR="007D228E" w:rsidRDefault="007D228E" w:rsidP="007D228E">
      <w:pPr>
        <w:pStyle w:val="ListParagraph"/>
        <w:ind w:left="2160"/>
      </w:pPr>
    </w:p>
    <w:p w14:paraId="7A277811" w14:textId="568CF617" w:rsidR="007D228E" w:rsidRDefault="007D228E" w:rsidP="007D228E">
      <w:pPr>
        <w:pStyle w:val="ListParagraph"/>
        <w:numPr>
          <w:ilvl w:val="1"/>
          <w:numId w:val="15"/>
        </w:numPr>
      </w:pPr>
      <w:r>
        <w:t>William/Molly Webster  (U8/24)</w:t>
      </w:r>
    </w:p>
    <w:p w14:paraId="6F1C8919" w14:textId="6F5022CC" w:rsidR="007D228E" w:rsidRDefault="007D228E" w:rsidP="007D228E">
      <w:pPr>
        <w:pStyle w:val="ListParagraph"/>
        <w:numPr>
          <w:ilvl w:val="2"/>
          <w:numId w:val="15"/>
        </w:numPr>
      </w:pPr>
      <w:r>
        <w:t xml:space="preserve">Application for an addition to a principal structure located at 22 Promontory Way. </w:t>
      </w:r>
    </w:p>
    <w:p w14:paraId="4D8E1A8C" w14:textId="77777777" w:rsidR="007D228E" w:rsidRDefault="007D228E" w:rsidP="007D228E">
      <w:pPr>
        <w:pStyle w:val="ListParagraph"/>
        <w:ind w:left="2160"/>
      </w:pPr>
    </w:p>
    <w:p w14:paraId="5CB7C0BD" w14:textId="5FE74089" w:rsidR="007D228E" w:rsidRDefault="007D228E" w:rsidP="007D228E">
      <w:pPr>
        <w:pStyle w:val="ListParagraph"/>
        <w:numPr>
          <w:ilvl w:val="1"/>
          <w:numId w:val="15"/>
        </w:numPr>
      </w:pPr>
      <w:r>
        <w:t>Justin/Briana Coffin  (R2/44-B)</w:t>
      </w:r>
    </w:p>
    <w:p w14:paraId="34DFC84A" w14:textId="61C797F1" w:rsidR="007D228E" w:rsidRPr="00C66F8B" w:rsidRDefault="007D228E" w:rsidP="007D228E">
      <w:pPr>
        <w:pStyle w:val="ListParagraph"/>
        <w:numPr>
          <w:ilvl w:val="2"/>
          <w:numId w:val="15"/>
        </w:numPr>
      </w:pPr>
      <w:r>
        <w:t xml:space="preserve">Applicant: Maine Solar Solutions. Application for a residential roof solar located at 33 Webber Road. </w:t>
      </w:r>
    </w:p>
    <w:p w14:paraId="42C5E64D" w14:textId="77777777" w:rsidR="00CF1FAB" w:rsidRDefault="00CF1FAB" w:rsidP="00CF1FAB"/>
    <w:p w14:paraId="52FA9306" w14:textId="52B751E6" w:rsidR="009048E4" w:rsidRDefault="009048E4" w:rsidP="003B36C3">
      <w:pPr>
        <w:pStyle w:val="ListParagraph"/>
        <w:numPr>
          <w:ilvl w:val="0"/>
          <w:numId w:val="11"/>
        </w:numPr>
      </w:pPr>
      <w:r>
        <w:t>Review and approve minutes for meeting</w:t>
      </w:r>
      <w:r w:rsidR="00354ED5">
        <w:t>s</w:t>
      </w:r>
      <w:r>
        <w:t xml:space="preserve"> on</w:t>
      </w:r>
      <w:r w:rsidR="00440BF7">
        <w:t xml:space="preserve"> </w:t>
      </w:r>
      <w:r w:rsidR="007D228E">
        <w:t>February 4</w:t>
      </w:r>
      <w:r w:rsidR="007D228E" w:rsidRPr="007D228E">
        <w:rPr>
          <w:vertAlign w:val="superscript"/>
        </w:rPr>
        <w:t>th</w:t>
      </w:r>
      <w:r w:rsidR="007D228E">
        <w:t>,</w:t>
      </w:r>
      <w:r w:rsidR="00354ED5">
        <w:t xml:space="preserve"> 11</w:t>
      </w:r>
      <w:r w:rsidR="00354ED5" w:rsidRPr="00354ED5">
        <w:rPr>
          <w:vertAlign w:val="superscript"/>
        </w:rPr>
        <w:t>th</w:t>
      </w:r>
      <w:r w:rsidR="00354ED5">
        <w:t>, and 13</w:t>
      </w:r>
      <w:r w:rsidR="00354ED5" w:rsidRPr="00354ED5">
        <w:rPr>
          <w:vertAlign w:val="superscript"/>
        </w:rPr>
        <w:t>th</w:t>
      </w:r>
      <w:r w:rsidR="00354ED5">
        <w:t xml:space="preserve">, </w:t>
      </w:r>
      <w:r w:rsidR="006B33FE">
        <w:t xml:space="preserve"> 2026</w:t>
      </w:r>
      <w:r w:rsidR="00BB22AB">
        <w:t>.</w:t>
      </w:r>
    </w:p>
    <w:p w14:paraId="6EB75819" w14:textId="77777777" w:rsidR="00525824" w:rsidRDefault="00525824" w:rsidP="00525824"/>
    <w:p w14:paraId="6A16B6F5" w14:textId="77777777" w:rsidR="00440B7D" w:rsidRDefault="005D6D7E" w:rsidP="003B36C3">
      <w:pPr>
        <w:pStyle w:val="ListParagraph"/>
        <w:numPr>
          <w:ilvl w:val="0"/>
          <w:numId w:val="11"/>
        </w:numPr>
      </w:pPr>
      <w:r>
        <w:t xml:space="preserve">Old Business: </w:t>
      </w:r>
      <w:r w:rsidR="00CF1FAB">
        <w:t xml:space="preserve"> </w:t>
      </w:r>
    </w:p>
    <w:p w14:paraId="503EA946" w14:textId="57E91372" w:rsidR="005D6D7E" w:rsidRDefault="00CE7AAF" w:rsidP="00440B7D">
      <w:r>
        <w:t xml:space="preserve"> </w:t>
      </w:r>
    </w:p>
    <w:p w14:paraId="2C656573" w14:textId="02FD0E8E" w:rsidR="00D87606" w:rsidRDefault="00D048B0" w:rsidP="003B36C3">
      <w:pPr>
        <w:pStyle w:val="ListParagraph"/>
        <w:numPr>
          <w:ilvl w:val="1"/>
          <w:numId w:val="11"/>
        </w:numPr>
      </w:pPr>
      <w:r>
        <w:t>STR</w:t>
      </w:r>
      <w:r w:rsidR="00274DD4">
        <w:t xml:space="preserve"> </w:t>
      </w:r>
      <w:r w:rsidR="00C54776">
        <w:t xml:space="preserve"> </w:t>
      </w:r>
      <w:r w:rsidR="00F57084">
        <w:t xml:space="preserve"> </w:t>
      </w:r>
    </w:p>
    <w:p w14:paraId="423023FE" w14:textId="5CE0D86D" w:rsidR="00BB22AB" w:rsidRDefault="002C4BAD" w:rsidP="007D228E">
      <w:pPr>
        <w:pStyle w:val="ListParagraph"/>
        <w:numPr>
          <w:ilvl w:val="1"/>
          <w:numId w:val="11"/>
        </w:numPr>
      </w:pPr>
      <w:r>
        <w:t>Definitions</w:t>
      </w:r>
    </w:p>
    <w:p w14:paraId="5BD7A125" w14:textId="79E1E1C5" w:rsidR="004255A5" w:rsidRDefault="004255A5" w:rsidP="007D3A67"/>
    <w:p w14:paraId="12F1DAA5" w14:textId="17B177D0" w:rsidR="00D1255C" w:rsidRDefault="005D6D7E" w:rsidP="00BB22AB">
      <w:pPr>
        <w:pStyle w:val="ListParagraph"/>
        <w:numPr>
          <w:ilvl w:val="0"/>
          <w:numId w:val="11"/>
        </w:numPr>
      </w:pPr>
      <w:r>
        <w:t>New Business:</w:t>
      </w:r>
    </w:p>
    <w:p w14:paraId="3E0962C1" w14:textId="77777777" w:rsidR="00D17D42" w:rsidRDefault="00D17D42" w:rsidP="00D17D42"/>
    <w:p w14:paraId="78781E48" w14:textId="7016FE32" w:rsidR="00D17D42" w:rsidRDefault="00D17D42" w:rsidP="00D17D42">
      <w:pPr>
        <w:ind w:left="1080"/>
      </w:pPr>
      <w:r>
        <w:t xml:space="preserve">a.  </w:t>
      </w:r>
    </w:p>
    <w:p w14:paraId="1E1A1702" w14:textId="77777777" w:rsidR="005D6D7E" w:rsidRDefault="005D6D7E" w:rsidP="005E67D1"/>
    <w:p w14:paraId="69F1756D" w14:textId="77777777" w:rsidR="005D6D7E" w:rsidRDefault="005D6D7E" w:rsidP="003B36C3">
      <w:pPr>
        <w:pStyle w:val="ListParagraph"/>
        <w:numPr>
          <w:ilvl w:val="0"/>
          <w:numId w:val="11"/>
        </w:numPr>
      </w:pPr>
      <w:r>
        <w:t>Other:</w:t>
      </w:r>
    </w:p>
    <w:p w14:paraId="750BA3A5" w14:textId="77777777" w:rsidR="009A3D32" w:rsidRDefault="009A3D32" w:rsidP="009A3D32">
      <w:pPr>
        <w:pStyle w:val="ListParagraph"/>
        <w:ind w:left="1080"/>
      </w:pPr>
    </w:p>
    <w:p w14:paraId="6F32BE4C" w14:textId="06F119AF" w:rsidR="005D6D7E" w:rsidRDefault="00127216" w:rsidP="003B36C3">
      <w:pPr>
        <w:pStyle w:val="ListParagraph"/>
        <w:numPr>
          <w:ilvl w:val="1"/>
          <w:numId w:val="11"/>
        </w:numPr>
      </w:pPr>
      <w:r>
        <w:t xml:space="preserve"> </w:t>
      </w:r>
      <w:r w:rsidR="00886EFE">
        <w:t xml:space="preserve"> </w:t>
      </w:r>
      <w:r w:rsidR="007B394A">
        <w:t xml:space="preserve"> </w:t>
      </w:r>
      <w:r w:rsidR="00C628E4">
        <w:t xml:space="preserve"> </w:t>
      </w:r>
    </w:p>
    <w:p w14:paraId="08BB5270" w14:textId="77777777" w:rsidR="005D6D7E" w:rsidRDefault="005D6D7E" w:rsidP="005D6D7E">
      <w:pPr>
        <w:pStyle w:val="ListParagraph"/>
        <w:ind w:left="1440"/>
      </w:pPr>
    </w:p>
    <w:p w14:paraId="15564AA9" w14:textId="77777777" w:rsidR="005D6D7E" w:rsidRDefault="005D6D7E" w:rsidP="003B36C3">
      <w:pPr>
        <w:pStyle w:val="ListParagraph"/>
        <w:numPr>
          <w:ilvl w:val="0"/>
          <w:numId w:val="11"/>
        </w:numPr>
      </w:pPr>
      <w:r>
        <w:t>Public Comment:</w:t>
      </w:r>
    </w:p>
    <w:p w14:paraId="2A7B032C" w14:textId="77777777" w:rsidR="005D6D7E" w:rsidRDefault="005D6D7E" w:rsidP="005D6D7E">
      <w:pPr>
        <w:pStyle w:val="ListParagraph"/>
      </w:pPr>
    </w:p>
    <w:p w14:paraId="59830ECE" w14:textId="1F4DB620" w:rsidR="00533C0E" w:rsidRDefault="005D6D7E" w:rsidP="003B36C3">
      <w:pPr>
        <w:pStyle w:val="ListParagraph"/>
        <w:numPr>
          <w:ilvl w:val="0"/>
          <w:numId w:val="11"/>
        </w:numPr>
      </w:pPr>
      <w:r>
        <w:t>Adjourn</w:t>
      </w:r>
    </w:p>
    <w:sectPr w:rsidR="00533C0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9D87A" w14:textId="77777777" w:rsidR="00025843" w:rsidRDefault="00025843" w:rsidP="00DA77B0">
      <w:r>
        <w:separator/>
      </w:r>
    </w:p>
  </w:endnote>
  <w:endnote w:type="continuationSeparator" w:id="0">
    <w:p w14:paraId="135CF4FC" w14:textId="77777777" w:rsidR="00025843" w:rsidRDefault="00025843" w:rsidP="00DA77B0">
      <w:r>
        <w:continuationSeparator/>
      </w:r>
    </w:p>
  </w:endnote>
  <w:endnote w:type="continuationNotice" w:id="1">
    <w:p w14:paraId="5BECF2AD" w14:textId="77777777" w:rsidR="00025843" w:rsidRDefault="000258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7A725" w14:textId="77777777" w:rsidR="00025843" w:rsidRDefault="00025843" w:rsidP="00DA77B0">
      <w:r>
        <w:separator/>
      </w:r>
    </w:p>
  </w:footnote>
  <w:footnote w:type="continuationSeparator" w:id="0">
    <w:p w14:paraId="03A969B5" w14:textId="77777777" w:rsidR="00025843" w:rsidRDefault="00025843" w:rsidP="00DA77B0">
      <w:r>
        <w:continuationSeparator/>
      </w:r>
    </w:p>
  </w:footnote>
  <w:footnote w:type="continuationNotice" w:id="1">
    <w:p w14:paraId="2A484E0A" w14:textId="77777777" w:rsidR="00025843" w:rsidRDefault="000258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46D2" w14:textId="77777777" w:rsidR="003515C3" w:rsidRDefault="00352CEA" w:rsidP="00352CE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CA658C" wp14:editId="7732B92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38225" cy="1047750"/>
          <wp:effectExtent l="0" t="0" r="9525" b="0"/>
          <wp:wrapSquare wrapText="bothSides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</w:t>
    </w:r>
    <w:r>
      <w:tab/>
    </w:r>
  </w:p>
  <w:p w14:paraId="21D21F31" w14:textId="77777777" w:rsidR="003515C3" w:rsidRDefault="003515C3" w:rsidP="00352CEA">
    <w:pPr>
      <w:pStyle w:val="Header"/>
    </w:pPr>
  </w:p>
  <w:p w14:paraId="3EDE1D6D" w14:textId="77777777" w:rsidR="003515C3" w:rsidRDefault="003515C3" w:rsidP="00352CEA">
    <w:pPr>
      <w:pStyle w:val="Header"/>
    </w:pPr>
  </w:p>
  <w:p w14:paraId="163B91D6" w14:textId="5CC5D465" w:rsidR="00F703BB" w:rsidRDefault="003515C3" w:rsidP="00352CEA">
    <w:pPr>
      <w:pStyle w:val="Header"/>
    </w:pPr>
    <w:r>
      <w:tab/>
    </w:r>
    <w:r w:rsidR="00DA77B0">
      <w:t>P</w:t>
    </w:r>
    <w:r w:rsidR="00F703BB">
      <w:t>LANNING BOARD, TOWN OF GEORGETOWN</w:t>
    </w:r>
  </w:p>
  <w:p w14:paraId="5090E75F" w14:textId="77777777" w:rsidR="00DA77B0" w:rsidRDefault="00DA77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809"/>
    <w:multiLevelType w:val="hybridMultilevel"/>
    <w:tmpl w:val="4EFCB088"/>
    <w:lvl w:ilvl="0" w:tplc="8B6C1B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9C5A50"/>
    <w:multiLevelType w:val="hybridMultilevel"/>
    <w:tmpl w:val="9DEE549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503991"/>
    <w:multiLevelType w:val="hybridMultilevel"/>
    <w:tmpl w:val="5928CB64"/>
    <w:lvl w:ilvl="0" w:tplc="9754F5C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ED04EF"/>
    <w:multiLevelType w:val="hybridMultilevel"/>
    <w:tmpl w:val="6ECE7068"/>
    <w:lvl w:ilvl="0" w:tplc="66BE1B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AA3C4028">
      <w:start w:val="1"/>
      <w:numFmt w:val="upperLetter"/>
      <w:lvlText w:val="%2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336D89"/>
    <w:multiLevelType w:val="hybridMultilevel"/>
    <w:tmpl w:val="677206D2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696108"/>
    <w:multiLevelType w:val="hybridMultilevel"/>
    <w:tmpl w:val="B84A8CF6"/>
    <w:lvl w:ilvl="0" w:tplc="7D76B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9280B"/>
    <w:multiLevelType w:val="hybridMultilevel"/>
    <w:tmpl w:val="AD5669C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D809D1"/>
    <w:multiLevelType w:val="hybridMultilevel"/>
    <w:tmpl w:val="4DDC87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BFA31B8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75A79"/>
    <w:multiLevelType w:val="multilevel"/>
    <w:tmpl w:val="48E4C9E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9" w15:restartNumberingAfterBreak="0">
    <w:nsid w:val="5CEE6ACF"/>
    <w:multiLevelType w:val="hybridMultilevel"/>
    <w:tmpl w:val="53EAC78E"/>
    <w:lvl w:ilvl="0" w:tplc="194CBF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FF13200"/>
    <w:multiLevelType w:val="hybridMultilevel"/>
    <w:tmpl w:val="02BAF5A4"/>
    <w:lvl w:ilvl="0" w:tplc="90C4395C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64" w:hanging="360"/>
      </w:pPr>
    </w:lvl>
    <w:lvl w:ilvl="2" w:tplc="0409001B" w:tentative="1">
      <w:start w:val="1"/>
      <w:numFmt w:val="lowerRoman"/>
      <w:lvlText w:val="%3."/>
      <w:lvlJc w:val="right"/>
      <w:pPr>
        <w:ind w:left="4284" w:hanging="180"/>
      </w:pPr>
    </w:lvl>
    <w:lvl w:ilvl="3" w:tplc="0409000F" w:tentative="1">
      <w:start w:val="1"/>
      <w:numFmt w:val="decimal"/>
      <w:lvlText w:val="%4."/>
      <w:lvlJc w:val="left"/>
      <w:pPr>
        <w:ind w:left="5004" w:hanging="360"/>
      </w:pPr>
    </w:lvl>
    <w:lvl w:ilvl="4" w:tplc="04090019" w:tentative="1">
      <w:start w:val="1"/>
      <w:numFmt w:val="lowerLetter"/>
      <w:lvlText w:val="%5."/>
      <w:lvlJc w:val="left"/>
      <w:pPr>
        <w:ind w:left="5724" w:hanging="360"/>
      </w:pPr>
    </w:lvl>
    <w:lvl w:ilvl="5" w:tplc="0409001B" w:tentative="1">
      <w:start w:val="1"/>
      <w:numFmt w:val="lowerRoman"/>
      <w:lvlText w:val="%6."/>
      <w:lvlJc w:val="right"/>
      <w:pPr>
        <w:ind w:left="6444" w:hanging="180"/>
      </w:pPr>
    </w:lvl>
    <w:lvl w:ilvl="6" w:tplc="0409000F" w:tentative="1">
      <w:start w:val="1"/>
      <w:numFmt w:val="decimal"/>
      <w:lvlText w:val="%7."/>
      <w:lvlJc w:val="left"/>
      <w:pPr>
        <w:ind w:left="7164" w:hanging="360"/>
      </w:pPr>
    </w:lvl>
    <w:lvl w:ilvl="7" w:tplc="04090019" w:tentative="1">
      <w:start w:val="1"/>
      <w:numFmt w:val="lowerLetter"/>
      <w:lvlText w:val="%8."/>
      <w:lvlJc w:val="left"/>
      <w:pPr>
        <w:ind w:left="7884" w:hanging="360"/>
      </w:pPr>
    </w:lvl>
    <w:lvl w:ilvl="8" w:tplc="040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757C5FE7"/>
    <w:multiLevelType w:val="hybridMultilevel"/>
    <w:tmpl w:val="BF34B8EC"/>
    <w:lvl w:ilvl="0" w:tplc="7EF4EB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990425"/>
    <w:multiLevelType w:val="hybridMultilevel"/>
    <w:tmpl w:val="5D88B5B6"/>
    <w:lvl w:ilvl="0" w:tplc="51BCF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87E50"/>
    <w:multiLevelType w:val="hybridMultilevel"/>
    <w:tmpl w:val="F830FA8E"/>
    <w:lvl w:ilvl="0" w:tplc="10C6F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E275D"/>
    <w:multiLevelType w:val="hybridMultilevel"/>
    <w:tmpl w:val="B086AC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A6173"/>
    <w:multiLevelType w:val="hybridMultilevel"/>
    <w:tmpl w:val="6876EC76"/>
    <w:lvl w:ilvl="0" w:tplc="A89A9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431889">
    <w:abstractNumId w:val="15"/>
  </w:num>
  <w:num w:numId="2" w16cid:durableId="922179818">
    <w:abstractNumId w:val="3"/>
  </w:num>
  <w:num w:numId="3" w16cid:durableId="2022849368">
    <w:abstractNumId w:val="11"/>
  </w:num>
  <w:num w:numId="4" w16cid:durableId="1133401415">
    <w:abstractNumId w:val="9"/>
  </w:num>
  <w:num w:numId="5" w16cid:durableId="1772822958">
    <w:abstractNumId w:val="2"/>
  </w:num>
  <w:num w:numId="6" w16cid:durableId="530922010">
    <w:abstractNumId w:val="6"/>
  </w:num>
  <w:num w:numId="7" w16cid:durableId="341322591">
    <w:abstractNumId w:val="8"/>
  </w:num>
  <w:num w:numId="8" w16cid:durableId="470295879">
    <w:abstractNumId w:val="10"/>
  </w:num>
  <w:num w:numId="9" w16cid:durableId="1253204338">
    <w:abstractNumId w:val="12"/>
  </w:num>
  <w:num w:numId="10" w16cid:durableId="1509294599">
    <w:abstractNumId w:val="13"/>
  </w:num>
  <w:num w:numId="11" w16cid:durableId="1317607052">
    <w:abstractNumId w:val="5"/>
  </w:num>
  <w:num w:numId="12" w16cid:durableId="6314420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9425912">
    <w:abstractNumId w:val="4"/>
  </w:num>
  <w:num w:numId="14" w16cid:durableId="1289774578">
    <w:abstractNumId w:val="0"/>
  </w:num>
  <w:num w:numId="15" w16cid:durableId="1595280624">
    <w:abstractNumId w:val="7"/>
  </w:num>
  <w:num w:numId="16" w16cid:durableId="1825856082">
    <w:abstractNumId w:val="14"/>
  </w:num>
  <w:num w:numId="17" w16cid:durableId="1210606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87D"/>
    <w:rsid w:val="000009E8"/>
    <w:rsid w:val="000010E5"/>
    <w:rsid w:val="00002B55"/>
    <w:rsid w:val="0000493D"/>
    <w:rsid w:val="000059D1"/>
    <w:rsid w:val="00020078"/>
    <w:rsid w:val="000216BA"/>
    <w:rsid w:val="00021A36"/>
    <w:rsid w:val="000245F5"/>
    <w:rsid w:val="00025843"/>
    <w:rsid w:val="000261C7"/>
    <w:rsid w:val="00030E51"/>
    <w:rsid w:val="000352FF"/>
    <w:rsid w:val="00040007"/>
    <w:rsid w:val="00041936"/>
    <w:rsid w:val="000428BD"/>
    <w:rsid w:val="00043B5E"/>
    <w:rsid w:val="00045A74"/>
    <w:rsid w:val="00045B84"/>
    <w:rsid w:val="000478D2"/>
    <w:rsid w:val="00047D6E"/>
    <w:rsid w:val="00050653"/>
    <w:rsid w:val="000507CB"/>
    <w:rsid w:val="00050847"/>
    <w:rsid w:val="00051642"/>
    <w:rsid w:val="0005489C"/>
    <w:rsid w:val="00060714"/>
    <w:rsid w:val="00060D8E"/>
    <w:rsid w:val="0006141A"/>
    <w:rsid w:val="0006165C"/>
    <w:rsid w:val="000621B8"/>
    <w:rsid w:val="00063BFB"/>
    <w:rsid w:val="00065216"/>
    <w:rsid w:val="0006530C"/>
    <w:rsid w:val="00066AC1"/>
    <w:rsid w:val="00067345"/>
    <w:rsid w:val="00067EE5"/>
    <w:rsid w:val="00067F34"/>
    <w:rsid w:val="0007010F"/>
    <w:rsid w:val="00072574"/>
    <w:rsid w:val="00076531"/>
    <w:rsid w:val="0008085A"/>
    <w:rsid w:val="0008231A"/>
    <w:rsid w:val="00082D65"/>
    <w:rsid w:val="000847B9"/>
    <w:rsid w:val="00084AB3"/>
    <w:rsid w:val="00084C9B"/>
    <w:rsid w:val="000862E6"/>
    <w:rsid w:val="00086308"/>
    <w:rsid w:val="00090F30"/>
    <w:rsid w:val="00091232"/>
    <w:rsid w:val="00092F43"/>
    <w:rsid w:val="0009352C"/>
    <w:rsid w:val="000939B0"/>
    <w:rsid w:val="000943DA"/>
    <w:rsid w:val="00094D89"/>
    <w:rsid w:val="00094EED"/>
    <w:rsid w:val="000A047F"/>
    <w:rsid w:val="000A1314"/>
    <w:rsid w:val="000A2CA5"/>
    <w:rsid w:val="000A7510"/>
    <w:rsid w:val="000A7A78"/>
    <w:rsid w:val="000A7D4E"/>
    <w:rsid w:val="000B06F6"/>
    <w:rsid w:val="000B10DC"/>
    <w:rsid w:val="000B1E33"/>
    <w:rsid w:val="000B23A4"/>
    <w:rsid w:val="000B3049"/>
    <w:rsid w:val="000B472D"/>
    <w:rsid w:val="000B5BC7"/>
    <w:rsid w:val="000B5C6A"/>
    <w:rsid w:val="000B5FE1"/>
    <w:rsid w:val="000C4B36"/>
    <w:rsid w:val="000C70B0"/>
    <w:rsid w:val="000D01EF"/>
    <w:rsid w:val="000D0340"/>
    <w:rsid w:val="000D0F00"/>
    <w:rsid w:val="000D120E"/>
    <w:rsid w:val="000D3E00"/>
    <w:rsid w:val="000D426B"/>
    <w:rsid w:val="000D6536"/>
    <w:rsid w:val="000D7CA3"/>
    <w:rsid w:val="000D7E5C"/>
    <w:rsid w:val="000E0327"/>
    <w:rsid w:val="000E0EC0"/>
    <w:rsid w:val="000E1784"/>
    <w:rsid w:val="000E31DA"/>
    <w:rsid w:val="000E403D"/>
    <w:rsid w:val="000E4833"/>
    <w:rsid w:val="000E504B"/>
    <w:rsid w:val="000E5469"/>
    <w:rsid w:val="000E6BB8"/>
    <w:rsid w:val="000E6C36"/>
    <w:rsid w:val="000F0822"/>
    <w:rsid w:val="000F54EE"/>
    <w:rsid w:val="000F5912"/>
    <w:rsid w:val="000F7DB8"/>
    <w:rsid w:val="00100C3B"/>
    <w:rsid w:val="0010115B"/>
    <w:rsid w:val="001046B6"/>
    <w:rsid w:val="0010471D"/>
    <w:rsid w:val="001050CC"/>
    <w:rsid w:val="00105E08"/>
    <w:rsid w:val="00107613"/>
    <w:rsid w:val="00107A4C"/>
    <w:rsid w:val="00110284"/>
    <w:rsid w:val="001106B8"/>
    <w:rsid w:val="00111BB7"/>
    <w:rsid w:val="00112E75"/>
    <w:rsid w:val="00113463"/>
    <w:rsid w:val="00113FD6"/>
    <w:rsid w:val="00114358"/>
    <w:rsid w:val="00114B00"/>
    <w:rsid w:val="0011676D"/>
    <w:rsid w:val="00120288"/>
    <w:rsid w:val="00120817"/>
    <w:rsid w:val="00121866"/>
    <w:rsid w:val="001220F4"/>
    <w:rsid w:val="0012219F"/>
    <w:rsid w:val="0012295D"/>
    <w:rsid w:val="00125033"/>
    <w:rsid w:val="00125E61"/>
    <w:rsid w:val="00127216"/>
    <w:rsid w:val="001272B8"/>
    <w:rsid w:val="00130847"/>
    <w:rsid w:val="00134F34"/>
    <w:rsid w:val="00135B1F"/>
    <w:rsid w:val="00135D3C"/>
    <w:rsid w:val="00136496"/>
    <w:rsid w:val="001375A0"/>
    <w:rsid w:val="00137C3A"/>
    <w:rsid w:val="00141C27"/>
    <w:rsid w:val="00141FE4"/>
    <w:rsid w:val="0014229B"/>
    <w:rsid w:val="00145F7A"/>
    <w:rsid w:val="00151CDB"/>
    <w:rsid w:val="00155EF9"/>
    <w:rsid w:val="001574FD"/>
    <w:rsid w:val="0015794A"/>
    <w:rsid w:val="00157AD8"/>
    <w:rsid w:val="001610B6"/>
    <w:rsid w:val="0016459A"/>
    <w:rsid w:val="00166ECC"/>
    <w:rsid w:val="00170553"/>
    <w:rsid w:val="00172596"/>
    <w:rsid w:val="00172653"/>
    <w:rsid w:val="001752FB"/>
    <w:rsid w:val="001759FC"/>
    <w:rsid w:val="00175CD4"/>
    <w:rsid w:val="001763AA"/>
    <w:rsid w:val="00176A60"/>
    <w:rsid w:val="00181302"/>
    <w:rsid w:val="001815B3"/>
    <w:rsid w:val="00182540"/>
    <w:rsid w:val="001825AB"/>
    <w:rsid w:val="001828C8"/>
    <w:rsid w:val="00183AC8"/>
    <w:rsid w:val="001840FF"/>
    <w:rsid w:val="00186EBF"/>
    <w:rsid w:val="001911FF"/>
    <w:rsid w:val="0019139B"/>
    <w:rsid w:val="001919AF"/>
    <w:rsid w:val="00191CD0"/>
    <w:rsid w:val="001942D3"/>
    <w:rsid w:val="001945A3"/>
    <w:rsid w:val="001972D5"/>
    <w:rsid w:val="00197F32"/>
    <w:rsid w:val="001A0D56"/>
    <w:rsid w:val="001A278B"/>
    <w:rsid w:val="001A3289"/>
    <w:rsid w:val="001A3BAA"/>
    <w:rsid w:val="001A45A1"/>
    <w:rsid w:val="001A52A8"/>
    <w:rsid w:val="001A65A0"/>
    <w:rsid w:val="001A797D"/>
    <w:rsid w:val="001A79DD"/>
    <w:rsid w:val="001B2149"/>
    <w:rsid w:val="001B2677"/>
    <w:rsid w:val="001B2A1C"/>
    <w:rsid w:val="001B49B7"/>
    <w:rsid w:val="001B5262"/>
    <w:rsid w:val="001B6186"/>
    <w:rsid w:val="001B7F53"/>
    <w:rsid w:val="001C1ECB"/>
    <w:rsid w:val="001C2274"/>
    <w:rsid w:val="001C3C02"/>
    <w:rsid w:val="001C4495"/>
    <w:rsid w:val="001C4CA9"/>
    <w:rsid w:val="001C5D66"/>
    <w:rsid w:val="001C60C9"/>
    <w:rsid w:val="001C6F0C"/>
    <w:rsid w:val="001C73C8"/>
    <w:rsid w:val="001C7501"/>
    <w:rsid w:val="001D131C"/>
    <w:rsid w:val="001D2C77"/>
    <w:rsid w:val="001D58F7"/>
    <w:rsid w:val="001D5A61"/>
    <w:rsid w:val="001E1A96"/>
    <w:rsid w:val="001E4F74"/>
    <w:rsid w:val="001E5B05"/>
    <w:rsid w:val="001E74EA"/>
    <w:rsid w:val="001F0215"/>
    <w:rsid w:val="001F11CA"/>
    <w:rsid w:val="001F12E4"/>
    <w:rsid w:val="001F54DC"/>
    <w:rsid w:val="001F5548"/>
    <w:rsid w:val="001F7CD5"/>
    <w:rsid w:val="00201018"/>
    <w:rsid w:val="00201A85"/>
    <w:rsid w:val="00202079"/>
    <w:rsid w:val="002060B2"/>
    <w:rsid w:val="002063C4"/>
    <w:rsid w:val="00211F3B"/>
    <w:rsid w:val="002145AB"/>
    <w:rsid w:val="0022228C"/>
    <w:rsid w:val="002223D2"/>
    <w:rsid w:val="00223797"/>
    <w:rsid w:val="002240BB"/>
    <w:rsid w:val="0022460E"/>
    <w:rsid w:val="00224BAA"/>
    <w:rsid w:val="00224C50"/>
    <w:rsid w:val="0022696E"/>
    <w:rsid w:val="0022765A"/>
    <w:rsid w:val="00227969"/>
    <w:rsid w:val="00232E95"/>
    <w:rsid w:val="00233A4F"/>
    <w:rsid w:val="00234BB3"/>
    <w:rsid w:val="00234F06"/>
    <w:rsid w:val="002408C1"/>
    <w:rsid w:val="00240ED6"/>
    <w:rsid w:val="00241644"/>
    <w:rsid w:val="00243A58"/>
    <w:rsid w:val="00243E46"/>
    <w:rsid w:val="00243FE2"/>
    <w:rsid w:val="00244278"/>
    <w:rsid w:val="002453DF"/>
    <w:rsid w:val="00246797"/>
    <w:rsid w:val="00246E8E"/>
    <w:rsid w:val="00251C48"/>
    <w:rsid w:val="00256100"/>
    <w:rsid w:val="00256993"/>
    <w:rsid w:val="00261115"/>
    <w:rsid w:val="002618E9"/>
    <w:rsid w:val="00263E0D"/>
    <w:rsid w:val="00266969"/>
    <w:rsid w:val="00270783"/>
    <w:rsid w:val="00271FE6"/>
    <w:rsid w:val="0027205D"/>
    <w:rsid w:val="00272C6C"/>
    <w:rsid w:val="002730FA"/>
    <w:rsid w:val="00273E7A"/>
    <w:rsid w:val="00274402"/>
    <w:rsid w:val="00274D41"/>
    <w:rsid w:val="00274DD4"/>
    <w:rsid w:val="00276E9C"/>
    <w:rsid w:val="002770AC"/>
    <w:rsid w:val="002821A4"/>
    <w:rsid w:val="002829D7"/>
    <w:rsid w:val="00282FD2"/>
    <w:rsid w:val="002836B9"/>
    <w:rsid w:val="002838F7"/>
    <w:rsid w:val="00287186"/>
    <w:rsid w:val="00292890"/>
    <w:rsid w:val="00292D0C"/>
    <w:rsid w:val="00293043"/>
    <w:rsid w:val="002931A4"/>
    <w:rsid w:val="002945BA"/>
    <w:rsid w:val="00296393"/>
    <w:rsid w:val="002963EC"/>
    <w:rsid w:val="002971D3"/>
    <w:rsid w:val="00297C9F"/>
    <w:rsid w:val="002A3DF5"/>
    <w:rsid w:val="002A401E"/>
    <w:rsid w:val="002A42D7"/>
    <w:rsid w:val="002A44B0"/>
    <w:rsid w:val="002A4C8E"/>
    <w:rsid w:val="002A7023"/>
    <w:rsid w:val="002B19F6"/>
    <w:rsid w:val="002B1B13"/>
    <w:rsid w:val="002B20C1"/>
    <w:rsid w:val="002B2E6F"/>
    <w:rsid w:val="002B3A76"/>
    <w:rsid w:val="002B4214"/>
    <w:rsid w:val="002B4F95"/>
    <w:rsid w:val="002B5921"/>
    <w:rsid w:val="002B67D5"/>
    <w:rsid w:val="002B6A70"/>
    <w:rsid w:val="002B6FC3"/>
    <w:rsid w:val="002B7CB7"/>
    <w:rsid w:val="002C03D1"/>
    <w:rsid w:val="002C0773"/>
    <w:rsid w:val="002C15C5"/>
    <w:rsid w:val="002C1711"/>
    <w:rsid w:val="002C1755"/>
    <w:rsid w:val="002C2781"/>
    <w:rsid w:val="002C368C"/>
    <w:rsid w:val="002C3DB2"/>
    <w:rsid w:val="002C4BAD"/>
    <w:rsid w:val="002C61FD"/>
    <w:rsid w:val="002D17AC"/>
    <w:rsid w:val="002D4049"/>
    <w:rsid w:val="002D6160"/>
    <w:rsid w:val="002D68E3"/>
    <w:rsid w:val="002D7FB9"/>
    <w:rsid w:val="002E0A68"/>
    <w:rsid w:val="002E1197"/>
    <w:rsid w:val="002E386C"/>
    <w:rsid w:val="002E3A59"/>
    <w:rsid w:val="002E419E"/>
    <w:rsid w:val="002E590A"/>
    <w:rsid w:val="002E600B"/>
    <w:rsid w:val="002E6279"/>
    <w:rsid w:val="002E69A0"/>
    <w:rsid w:val="002E767A"/>
    <w:rsid w:val="002F1A88"/>
    <w:rsid w:val="002F1AC7"/>
    <w:rsid w:val="002F3085"/>
    <w:rsid w:val="002F340A"/>
    <w:rsid w:val="002F7025"/>
    <w:rsid w:val="002F7CDE"/>
    <w:rsid w:val="00301509"/>
    <w:rsid w:val="00301B84"/>
    <w:rsid w:val="00302268"/>
    <w:rsid w:val="0030596E"/>
    <w:rsid w:val="00305C1B"/>
    <w:rsid w:val="00311726"/>
    <w:rsid w:val="00312C57"/>
    <w:rsid w:val="00313263"/>
    <w:rsid w:val="003137E6"/>
    <w:rsid w:val="0031628B"/>
    <w:rsid w:val="00316B4F"/>
    <w:rsid w:val="003211FE"/>
    <w:rsid w:val="00321B28"/>
    <w:rsid w:val="00322145"/>
    <w:rsid w:val="00322A9D"/>
    <w:rsid w:val="00324F68"/>
    <w:rsid w:val="00325522"/>
    <w:rsid w:val="0032629D"/>
    <w:rsid w:val="003267B7"/>
    <w:rsid w:val="00331052"/>
    <w:rsid w:val="003321A7"/>
    <w:rsid w:val="003325BC"/>
    <w:rsid w:val="003341EE"/>
    <w:rsid w:val="00334A45"/>
    <w:rsid w:val="00334D4E"/>
    <w:rsid w:val="003366BE"/>
    <w:rsid w:val="00341E23"/>
    <w:rsid w:val="0034352A"/>
    <w:rsid w:val="003446F8"/>
    <w:rsid w:val="003454E8"/>
    <w:rsid w:val="003515C3"/>
    <w:rsid w:val="00352044"/>
    <w:rsid w:val="0035294A"/>
    <w:rsid w:val="00352CAF"/>
    <w:rsid w:val="00352CEA"/>
    <w:rsid w:val="00353786"/>
    <w:rsid w:val="0035486D"/>
    <w:rsid w:val="00354ED5"/>
    <w:rsid w:val="00355690"/>
    <w:rsid w:val="00356F1E"/>
    <w:rsid w:val="003570DF"/>
    <w:rsid w:val="003571C4"/>
    <w:rsid w:val="003605EB"/>
    <w:rsid w:val="00360D8B"/>
    <w:rsid w:val="003617E9"/>
    <w:rsid w:val="003661C0"/>
    <w:rsid w:val="00367650"/>
    <w:rsid w:val="0037629B"/>
    <w:rsid w:val="0038019C"/>
    <w:rsid w:val="00382F65"/>
    <w:rsid w:val="0038320D"/>
    <w:rsid w:val="0038412A"/>
    <w:rsid w:val="00384293"/>
    <w:rsid w:val="003854A8"/>
    <w:rsid w:val="003861E0"/>
    <w:rsid w:val="00390F4E"/>
    <w:rsid w:val="00391E51"/>
    <w:rsid w:val="00393148"/>
    <w:rsid w:val="00393CCF"/>
    <w:rsid w:val="00393F6A"/>
    <w:rsid w:val="003946C0"/>
    <w:rsid w:val="00394D24"/>
    <w:rsid w:val="003A0109"/>
    <w:rsid w:val="003A1881"/>
    <w:rsid w:val="003A1FB0"/>
    <w:rsid w:val="003A3970"/>
    <w:rsid w:val="003A785D"/>
    <w:rsid w:val="003B3401"/>
    <w:rsid w:val="003B36C3"/>
    <w:rsid w:val="003B3F31"/>
    <w:rsid w:val="003B671E"/>
    <w:rsid w:val="003B6E2E"/>
    <w:rsid w:val="003C2125"/>
    <w:rsid w:val="003C218F"/>
    <w:rsid w:val="003C2BB8"/>
    <w:rsid w:val="003C2C55"/>
    <w:rsid w:val="003C4ED9"/>
    <w:rsid w:val="003C5B69"/>
    <w:rsid w:val="003C6779"/>
    <w:rsid w:val="003C73C1"/>
    <w:rsid w:val="003C7EAE"/>
    <w:rsid w:val="003D00F4"/>
    <w:rsid w:val="003D18C5"/>
    <w:rsid w:val="003D2742"/>
    <w:rsid w:val="003D2C6E"/>
    <w:rsid w:val="003D419A"/>
    <w:rsid w:val="003E11D6"/>
    <w:rsid w:val="003E15A8"/>
    <w:rsid w:val="003E171A"/>
    <w:rsid w:val="003E6C57"/>
    <w:rsid w:val="003E6F50"/>
    <w:rsid w:val="003F0A19"/>
    <w:rsid w:val="003F17B3"/>
    <w:rsid w:val="003F3538"/>
    <w:rsid w:val="003F4638"/>
    <w:rsid w:val="003F721E"/>
    <w:rsid w:val="003F7DB1"/>
    <w:rsid w:val="00402AFD"/>
    <w:rsid w:val="00403398"/>
    <w:rsid w:val="004037DA"/>
    <w:rsid w:val="00407DA9"/>
    <w:rsid w:val="00412CAB"/>
    <w:rsid w:val="004152D5"/>
    <w:rsid w:val="00415964"/>
    <w:rsid w:val="004165EF"/>
    <w:rsid w:val="00421B99"/>
    <w:rsid w:val="00421F22"/>
    <w:rsid w:val="00424C19"/>
    <w:rsid w:val="004255A5"/>
    <w:rsid w:val="00426EEA"/>
    <w:rsid w:val="00426F11"/>
    <w:rsid w:val="004278BE"/>
    <w:rsid w:val="00427C72"/>
    <w:rsid w:val="004303DD"/>
    <w:rsid w:val="00431E2F"/>
    <w:rsid w:val="00432116"/>
    <w:rsid w:val="004335D6"/>
    <w:rsid w:val="00433EA0"/>
    <w:rsid w:val="0043407D"/>
    <w:rsid w:val="004372EA"/>
    <w:rsid w:val="00437F00"/>
    <w:rsid w:val="004409D0"/>
    <w:rsid w:val="00440B7D"/>
    <w:rsid w:val="00440BF7"/>
    <w:rsid w:val="00444707"/>
    <w:rsid w:val="00444FD0"/>
    <w:rsid w:val="00450AAA"/>
    <w:rsid w:val="0045284E"/>
    <w:rsid w:val="00453395"/>
    <w:rsid w:val="00453AA3"/>
    <w:rsid w:val="004551AF"/>
    <w:rsid w:val="0045566F"/>
    <w:rsid w:val="0046231A"/>
    <w:rsid w:val="00465211"/>
    <w:rsid w:val="00467FF6"/>
    <w:rsid w:val="004704C7"/>
    <w:rsid w:val="00470836"/>
    <w:rsid w:val="00471182"/>
    <w:rsid w:val="00471C08"/>
    <w:rsid w:val="004732C6"/>
    <w:rsid w:val="0047364C"/>
    <w:rsid w:val="00476501"/>
    <w:rsid w:val="00481D3C"/>
    <w:rsid w:val="00485C6E"/>
    <w:rsid w:val="0048650B"/>
    <w:rsid w:val="00487CD9"/>
    <w:rsid w:val="00490550"/>
    <w:rsid w:val="00490927"/>
    <w:rsid w:val="004A08CF"/>
    <w:rsid w:val="004A24E4"/>
    <w:rsid w:val="004A2736"/>
    <w:rsid w:val="004A2C2D"/>
    <w:rsid w:val="004A3C96"/>
    <w:rsid w:val="004A638D"/>
    <w:rsid w:val="004B162F"/>
    <w:rsid w:val="004B372D"/>
    <w:rsid w:val="004B3D9C"/>
    <w:rsid w:val="004B43AA"/>
    <w:rsid w:val="004B4669"/>
    <w:rsid w:val="004B6092"/>
    <w:rsid w:val="004C273C"/>
    <w:rsid w:val="004C38D7"/>
    <w:rsid w:val="004C5091"/>
    <w:rsid w:val="004C688B"/>
    <w:rsid w:val="004D0A7D"/>
    <w:rsid w:val="004D119D"/>
    <w:rsid w:val="004D2456"/>
    <w:rsid w:val="004D2DD0"/>
    <w:rsid w:val="004D4B3E"/>
    <w:rsid w:val="004D58AE"/>
    <w:rsid w:val="004D7ECA"/>
    <w:rsid w:val="004E0D4C"/>
    <w:rsid w:val="004E0F77"/>
    <w:rsid w:val="004E11AA"/>
    <w:rsid w:val="004E1364"/>
    <w:rsid w:val="004E308F"/>
    <w:rsid w:val="004E32D5"/>
    <w:rsid w:val="004E3347"/>
    <w:rsid w:val="004E3D2F"/>
    <w:rsid w:val="004E71E2"/>
    <w:rsid w:val="004F1BEB"/>
    <w:rsid w:val="004F44D8"/>
    <w:rsid w:val="004F482E"/>
    <w:rsid w:val="004F4BF2"/>
    <w:rsid w:val="004F64B9"/>
    <w:rsid w:val="0050014C"/>
    <w:rsid w:val="0050043D"/>
    <w:rsid w:val="005010A3"/>
    <w:rsid w:val="00501A5D"/>
    <w:rsid w:val="00502A8B"/>
    <w:rsid w:val="00502B99"/>
    <w:rsid w:val="00504602"/>
    <w:rsid w:val="0050579A"/>
    <w:rsid w:val="00506BFA"/>
    <w:rsid w:val="005145C1"/>
    <w:rsid w:val="00514783"/>
    <w:rsid w:val="00514874"/>
    <w:rsid w:val="0051730B"/>
    <w:rsid w:val="00520162"/>
    <w:rsid w:val="005219AC"/>
    <w:rsid w:val="00523F32"/>
    <w:rsid w:val="00525824"/>
    <w:rsid w:val="00530025"/>
    <w:rsid w:val="00533C0E"/>
    <w:rsid w:val="005355F1"/>
    <w:rsid w:val="00535C94"/>
    <w:rsid w:val="005370F7"/>
    <w:rsid w:val="0053731E"/>
    <w:rsid w:val="005379B0"/>
    <w:rsid w:val="00540C10"/>
    <w:rsid w:val="00542216"/>
    <w:rsid w:val="005432E3"/>
    <w:rsid w:val="0054394A"/>
    <w:rsid w:val="00544F84"/>
    <w:rsid w:val="00546C14"/>
    <w:rsid w:val="0055255B"/>
    <w:rsid w:val="00554CAD"/>
    <w:rsid w:val="0055585D"/>
    <w:rsid w:val="00556491"/>
    <w:rsid w:val="005624A7"/>
    <w:rsid w:val="00562BFC"/>
    <w:rsid w:val="00565C6B"/>
    <w:rsid w:val="0056605F"/>
    <w:rsid w:val="00566CD8"/>
    <w:rsid w:val="005709CE"/>
    <w:rsid w:val="0057187D"/>
    <w:rsid w:val="00571C83"/>
    <w:rsid w:val="00573A2C"/>
    <w:rsid w:val="0057405B"/>
    <w:rsid w:val="005743E7"/>
    <w:rsid w:val="00580F92"/>
    <w:rsid w:val="00581293"/>
    <w:rsid w:val="00582B92"/>
    <w:rsid w:val="00582EEF"/>
    <w:rsid w:val="005836E9"/>
    <w:rsid w:val="0058726A"/>
    <w:rsid w:val="0058793B"/>
    <w:rsid w:val="00590272"/>
    <w:rsid w:val="00595450"/>
    <w:rsid w:val="005955BB"/>
    <w:rsid w:val="00595F65"/>
    <w:rsid w:val="00595FA7"/>
    <w:rsid w:val="00596010"/>
    <w:rsid w:val="005962F0"/>
    <w:rsid w:val="005A05A1"/>
    <w:rsid w:val="005A1331"/>
    <w:rsid w:val="005A60D0"/>
    <w:rsid w:val="005A64DE"/>
    <w:rsid w:val="005B3130"/>
    <w:rsid w:val="005B3780"/>
    <w:rsid w:val="005B3FFF"/>
    <w:rsid w:val="005B62C7"/>
    <w:rsid w:val="005B7C65"/>
    <w:rsid w:val="005B7D4D"/>
    <w:rsid w:val="005C05F1"/>
    <w:rsid w:val="005C27CF"/>
    <w:rsid w:val="005C4EB6"/>
    <w:rsid w:val="005C5770"/>
    <w:rsid w:val="005C57F9"/>
    <w:rsid w:val="005D3EC6"/>
    <w:rsid w:val="005D4314"/>
    <w:rsid w:val="005D6D7E"/>
    <w:rsid w:val="005D7752"/>
    <w:rsid w:val="005E037A"/>
    <w:rsid w:val="005E1A8A"/>
    <w:rsid w:val="005E1FB9"/>
    <w:rsid w:val="005E2555"/>
    <w:rsid w:val="005E2674"/>
    <w:rsid w:val="005E2B1F"/>
    <w:rsid w:val="005E30F8"/>
    <w:rsid w:val="005E42C3"/>
    <w:rsid w:val="005E61A3"/>
    <w:rsid w:val="005E67D1"/>
    <w:rsid w:val="005E7D09"/>
    <w:rsid w:val="005E7D41"/>
    <w:rsid w:val="005F4FB6"/>
    <w:rsid w:val="005F61E5"/>
    <w:rsid w:val="005F7E79"/>
    <w:rsid w:val="00600C9D"/>
    <w:rsid w:val="00601402"/>
    <w:rsid w:val="006035DB"/>
    <w:rsid w:val="006064DC"/>
    <w:rsid w:val="00606BF2"/>
    <w:rsid w:val="00610743"/>
    <w:rsid w:val="00613722"/>
    <w:rsid w:val="00613F13"/>
    <w:rsid w:val="0061447A"/>
    <w:rsid w:val="00614965"/>
    <w:rsid w:val="00622B0C"/>
    <w:rsid w:val="00623721"/>
    <w:rsid w:val="00626A09"/>
    <w:rsid w:val="00627641"/>
    <w:rsid w:val="006321AC"/>
    <w:rsid w:val="00632808"/>
    <w:rsid w:val="00636A28"/>
    <w:rsid w:val="00636E1D"/>
    <w:rsid w:val="0063777F"/>
    <w:rsid w:val="0064026B"/>
    <w:rsid w:val="00643D3A"/>
    <w:rsid w:val="00646F05"/>
    <w:rsid w:val="0064785F"/>
    <w:rsid w:val="0065075E"/>
    <w:rsid w:val="006507CD"/>
    <w:rsid w:val="00650845"/>
    <w:rsid w:val="00652104"/>
    <w:rsid w:val="0065521B"/>
    <w:rsid w:val="00655391"/>
    <w:rsid w:val="00656918"/>
    <w:rsid w:val="0066031C"/>
    <w:rsid w:val="006617A2"/>
    <w:rsid w:val="006617DA"/>
    <w:rsid w:val="00661CBA"/>
    <w:rsid w:val="0066455A"/>
    <w:rsid w:val="006651EE"/>
    <w:rsid w:val="00666145"/>
    <w:rsid w:val="00673045"/>
    <w:rsid w:val="006739E0"/>
    <w:rsid w:val="00674131"/>
    <w:rsid w:val="006743AD"/>
    <w:rsid w:val="00674AE4"/>
    <w:rsid w:val="00674B6D"/>
    <w:rsid w:val="00675228"/>
    <w:rsid w:val="00677E35"/>
    <w:rsid w:val="006806BF"/>
    <w:rsid w:val="00683C0E"/>
    <w:rsid w:val="00685DD0"/>
    <w:rsid w:val="00687166"/>
    <w:rsid w:val="00687E55"/>
    <w:rsid w:val="006930E0"/>
    <w:rsid w:val="0069481B"/>
    <w:rsid w:val="00695496"/>
    <w:rsid w:val="006961B9"/>
    <w:rsid w:val="00696C90"/>
    <w:rsid w:val="006A112E"/>
    <w:rsid w:val="006A15B7"/>
    <w:rsid w:val="006A4979"/>
    <w:rsid w:val="006A5048"/>
    <w:rsid w:val="006A700B"/>
    <w:rsid w:val="006B1BDF"/>
    <w:rsid w:val="006B33DC"/>
    <w:rsid w:val="006B33FE"/>
    <w:rsid w:val="006B457A"/>
    <w:rsid w:val="006B6EE1"/>
    <w:rsid w:val="006C2023"/>
    <w:rsid w:val="006C277E"/>
    <w:rsid w:val="006C53A4"/>
    <w:rsid w:val="006C5EB2"/>
    <w:rsid w:val="006C73CD"/>
    <w:rsid w:val="006D052C"/>
    <w:rsid w:val="006D17D0"/>
    <w:rsid w:val="006D3257"/>
    <w:rsid w:val="006D47A3"/>
    <w:rsid w:val="006D47CA"/>
    <w:rsid w:val="006D5830"/>
    <w:rsid w:val="006D5E70"/>
    <w:rsid w:val="006D6656"/>
    <w:rsid w:val="006D6D10"/>
    <w:rsid w:val="006D73CF"/>
    <w:rsid w:val="006E0A66"/>
    <w:rsid w:val="006E30C5"/>
    <w:rsid w:val="006E310D"/>
    <w:rsid w:val="006E36E7"/>
    <w:rsid w:val="006E42CF"/>
    <w:rsid w:val="006E5162"/>
    <w:rsid w:val="006E7144"/>
    <w:rsid w:val="006E7F21"/>
    <w:rsid w:val="006F0967"/>
    <w:rsid w:val="006F349B"/>
    <w:rsid w:val="006F5A20"/>
    <w:rsid w:val="006F6215"/>
    <w:rsid w:val="0070061B"/>
    <w:rsid w:val="00701987"/>
    <w:rsid w:val="00702068"/>
    <w:rsid w:val="00703F4A"/>
    <w:rsid w:val="007048FD"/>
    <w:rsid w:val="00705029"/>
    <w:rsid w:val="0071142E"/>
    <w:rsid w:val="00712523"/>
    <w:rsid w:val="00713D27"/>
    <w:rsid w:val="00716D25"/>
    <w:rsid w:val="007206A5"/>
    <w:rsid w:val="00720851"/>
    <w:rsid w:val="00724E25"/>
    <w:rsid w:val="00726990"/>
    <w:rsid w:val="007300FA"/>
    <w:rsid w:val="007306C3"/>
    <w:rsid w:val="00731F77"/>
    <w:rsid w:val="00732FD0"/>
    <w:rsid w:val="0073438C"/>
    <w:rsid w:val="0073489D"/>
    <w:rsid w:val="00735D72"/>
    <w:rsid w:val="00740C82"/>
    <w:rsid w:val="007449AD"/>
    <w:rsid w:val="007450DD"/>
    <w:rsid w:val="00745A55"/>
    <w:rsid w:val="00746F78"/>
    <w:rsid w:val="00746FD1"/>
    <w:rsid w:val="00754575"/>
    <w:rsid w:val="00756A97"/>
    <w:rsid w:val="007575A6"/>
    <w:rsid w:val="00760DA0"/>
    <w:rsid w:val="007611A0"/>
    <w:rsid w:val="0076177B"/>
    <w:rsid w:val="00761A03"/>
    <w:rsid w:val="00762175"/>
    <w:rsid w:val="00762E66"/>
    <w:rsid w:val="00763163"/>
    <w:rsid w:val="00765F95"/>
    <w:rsid w:val="00770157"/>
    <w:rsid w:val="007711B7"/>
    <w:rsid w:val="007720FD"/>
    <w:rsid w:val="007722E3"/>
    <w:rsid w:val="007728C3"/>
    <w:rsid w:val="00775ADF"/>
    <w:rsid w:val="00775BBE"/>
    <w:rsid w:val="00781929"/>
    <w:rsid w:val="00781F43"/>
    <w:rsid w:val="007832C1"/>
    <w:rsid w:val="007836A9"/>
    <w:rsid w:val="00786FEB"/>
    <w:rsid w:val="00787EB7"/>
    <w:rsid w:val="007906AC"/>
    <w:rsid w:val="007914D7"/>
    <w:rsid w:val="007922EA"/>
    <w:rsid w:val="00792F92"/>
    <w:rsid w:val="00793335"/>
    <w:rsid w:val="00794111"/>
    <w:rsid w:val="007945C6"/>
    <w:rsid w:val="007947FE"/>
    <w:rsid w:val="00794CAA"/>
    <w:rsid w:val="00795CE3"/>
    <w:rsid w:val="00796787"/>
    <w:rsid w:val="00797DAA"/>
    <w:rsid w:val="007A06C1"/>
    <w:rsid w:val="007A12D4"/>
    <w:rsid w:val="007A211B"/>
    <w:rsid w:val="007A2BE1"/>
    <w:rsid w:val="007A36EF"/>
    <w:rsid w:val="007A36F7"/>
    <w:rsid w:val="007A4AC0"/>
    <w:rsid w:val="007A62FC"/>
    <w:rsid w:val="007A761F"/>
    <w:rsid w:val="007B07EF"/>
    <w:rsid w:val="007B22FE"/>
    <w:rsid w:val="007B29F8"/>
    <w:rsid w:val="007B394A"/>
    <w:rsid w:val="007B3CB7"/>
    <w:rsid w:val="007B46AF"/>
    <w:rsid w:val="007B4F4A"/>
    <w:rsid w:val="007B72AC"/>
    <w:rsid w:val="007C0094"/>
    <w:rsid w:val="007C0E69"/>
    <w:rsid w:val="007C22D0"/>
    <w:rsid w:val="007C3013"/>
    <w:rsid w:val="007C39A6"/>
    <w:rsid w:val="007C52FA"/>
    <w:rsid w:val="007C6440"/>
    <w:rsid w:val="007C688C"/>
    <w:rsid w:val="007C6F90"/>
    <w:rsid w:val="007D02BB"/>
    <w:rsid w:val="007D14D6"/>
    <w:rsid w:val="007D17C4"/>
    <w:rsid w:val="007D1C67"/>
    <w:rsid w:val="007D1DC5"/>
    <w:rsid w:val="007D228E"/>
    <w:rsid w:val="007D3A67"/>
    <w:rsid w:val="007D3DC5"/>
    <w:rsid w:val="007D3FC1"/>
    <w:rsid w:val="007D535D"/>
    <w:rsid w:val="007D6270"/>
    <w:rsid w:val="007E2563"/>
    <w:rsid w:val="007E427E"/>
    <w:rsid w:val="007E4998"/>
    <w:rsid w:val="007E5107"/>
    <w:rsid w:val="007E61FA"/>
    <w:rsid w:val="007E6794"/>
    <w:rsid w:val="007E6C0F"/>
    <w:rsid w:val="007E730A"/>
    <w:rsid w:val="007F201D"/>
    <w:rsid w:val="007F33E4"/>
    <w:rsid w:val="007F5932"/>
    <w:rsid w:val="007F6811"/>
    <w:rsid w:val="007F76C6"/>
    <w:rsid w:val="007F7739"/>
    <w:rsid w:val="0080300E"/>
    <w:rsid w:val="00803099"/>
    <w:rsid w:val="00803AD2"/>
    <w:rsid w:val="0080419F"/>
    <w:rsid w:val="00805D5C"/>
    <w:rsid w:val="00805DAD"/>
    <w:rsid w:val="00805DF1"/>
    <w:rsid w:val="00805ED6"/>
    <w:rsid w:val="0080767A"/>
    <w:rsid w:val="00810BD0"/>
    <w:rsid w:val="00812200"/>
    <w:rsid w:val="00813787"/>
    <w:rsid w:val="00814DF1"/>
    <w:rsid w:val="0081761B"/>
    <w:rsid w:val="00817807"/>
    <w:rsid w:val="0081796C"/>
    <w:rsid w:val="00820B09"/>
    <w:rsid w:val="00820EB8"/>
    <w:rsid w:val="008210D1"/>
    <w:rsid w:val="00821E18"/>
    <w:rsid w:val="0082242A"/>
    <w:rsid w:val="00822688"/>
    <w:rsid w:val="00824CC4"/>
    <w:rsid w:val="00832934"/>
    <w:rsid w:val="0083379E"/>
    <w:rsid w:val="00834673"/>
    <w:rsid w:val="008375B0"/>
    <w:rsid w:val="00840F09"/>
    <w:rsid w:val="00841AE7"/>
    <w:rsid w:val="0084402C"/>
    <w:rsid w:val="008442D3"/>
    <w:rsid w:val="0084442E"/>
    <w:rsid w:val="00844510"/>
    <w:rsid w:val="00845CF6"/>
    <w:rsid w:val="008477D7"/>
    <w:rsid w:val="00850D4F"/>
    <w:rsid w:val="00851A8F"/>
    <w:rsid w:val="00852F3C"/>
    <w:rsid w:val="00854537"/>
    <w:rsid w:val="00855657"/>
    <w:rsid w:val="00855D26"/>
    <w:rsid w:val="00855EB7"/>
    <w:rsid w:val="00855EE1"/>
    <w:rsid w:val="00856283"/>
    <w:rsid w:val="00856A45"/>
    <w:rsid w:val="0085750F"/>
    <w:rsid w:val="0086126D"/>
    <w:rsid w:val="008613E0"/>
    <w:rsid w:val="0086288E"/>
    <w:rsid w:val="008633A7"/>
    <w:rsid w:val="0086432A"/>
    <w:rsid w:val="00865849"/>
    <w:rsid w:val="00866C4E"/>
    <w:rsid w:val="0087282B"/>
    <w:rsid w:val="00874FFE"/>
    <w:rsid w:val="00880D5B"/>
    <w:rsid w:val="00881ECA"/>
    <w:rsid w:val="00882019"/>
    <w:rsid w:val="008834B7"/>
    <w:rsid w:val="00884037"/>
    <w:rsid w:val="00884270"/>
    <w:rsid w:val="00884473"/>
    <w:rsid w:val="008856B6"/>
    <w:rsid w:val="008858EE"/>
    <w:rsid w:val="00886EFE"/>
    <w:rsid w:val="008900D4"/>
    <w:rsid w:val="0089283A"/>
    <w:rsid w:val="00897C2D"/>
    <w:rsid w:val="00897F9B"/>
    <w:rsid w:val="008A209F"/>
    <w:rsid w:val="008A37C5"/>
    <w:rsid w:val="008A51DC"/>
    <w:rsid w:val="008A7451"/>
    <w:rsid w:val="008B10A6"/>
    <w:rsid w:val="008B212D"/>
    <w:rsid w:val="008B25B5"/>
    <w:rsid w:val="008B329F"/>
    <w:rsid w:val="008B34EA"/>
    <w:rsid w:val="008B4FBA"/>
    <w:rsid w:val="008B634C"/>
    <w:rsid w:val="008B6BE2"/>
    <w:rsid w:val="008B7669"/>
    <w:rsid w:val="008C0799"/>
    <w:rsid w:val="008C0E5A"/>
    <w:rsid w:val="008C2E37"/>
    <w:rsid w:val="008C3196"/>
    <w:rsid w:val="008C325D"/>
    <w:rsid w:val="008C32C1"/>
    <w:rsid w:val="008C566F"/>
    <w:rsid w:val="008C7E11"/>
    <w:rsid w:val="008D00FA"/>
    <w:rsid w:val="008D067C"/>
    <w:rsid w:val="008D240F"/>
    <w:rsid w:val="008E0D96"/>
    <w:rsid w:val="008E130B"/>
    <w:rsid w:val="008E26CF"/>
    <w:rsid w:val="008E2B4D"/>
    <w:rsid w:val="008E2FE8"/>
    <w:rsid w:val="008E415D"/>
    <w:rsid w:val="008E4377"/>
    <w:rsid w:val="008E4441"/>
    <w:rsid w:val="008E4C4B"/>
    <w:rsid w:val="008E5913"/>
    <w:rsid w:val="008E5CCA"/>
    <w:rsid w:val="008E7AD2"/>
    <w:rsid w:val="008F1443"/>
    <w:rsid w:val="008F2CAB"/>
    <w:rsid w:val="008F38F2"/>
    <w:rsid w:val="008F42E6"/>
    <w:rsid w:val="008F4A9A"/>
    <w:rsid w:val="00901AC9"/>
    <w:rsid w:val="00902623"/>
    <w:rsid w:val="00903048"/>
    <w:rsid w:val="009031B2"/>
    <w:rsid w:val="009048E4"/>
    <w:rsid w:val="00905101"/>
    <w:rsid w:val="00905A98"/>
    <w:rsid w:val="00905E45"/>
    <w:rsid w:val="009107E2"/>
    <w:rsid w:val="0091168B"/>
    <w:rsid w:val="00912129"/>
    <w:rsid w:val="0091386A"/>
    <w:rsid w:val="00913C1B"/>
    <w:rsid w:val="00916624"/>
    <w:rsid w:val="00922724"/>
    <w:rsid w:val="00923DB5"/>
    <w:rsid w:val="009315A6"/>
    <w:rsid w:val="00933A30"/>
    <w:rsid w:val="00933E79"/>
    <w:rsid w:val="00934F12"/>
    <w:rsid w:val="00936309"/>
    <w:rsid w:val="009374EC"/>
    <w:rsid w:val="00940DF5"/>
    <w:rsid w:val="00942D18"/>
    <w:rsid w:val="0094300F"/>
    <w:rsid w:val="009435E3"/>
    <w:rsid w:val="00943C07"/>
    <w:rsid w:val="00944832"/>
    <w:rsid w:val="0094518C"/>
    <w:rsid w:val="00945E69"/>
    <w:rsid w:val="009467E9"/>
    <w:rsid w:val="00946B0D"/>
    <w:rsid w:val="00947BDB"/>
    <w:rsid w:val="009503C3"/>
    <w:rsid w:val="009508DE"/>
    <w:rsid w:val="009511F5"/>
    <w:rsid w:val="00951C4B"/>
    <w:rsid w:val="009561CF"/>
    <w:rsid w:val="0095657D"/>
    <w:rsid w:val="0095684A"/>
    <w:rsid w:val="00962264"/>
    <w:rsid w:val="00962C42"/>
    <w:rsid w:val="0096419D"/>
    <w:rsid w:val="009645E8"/>
    <w:rsid w:val="009654BA"/>
    <w:rsid w:val="00970F04"/>
    <w:rsid w:val="009712EB"/>
    <w:rsid w:val="009717B5"/>
    <w:rsid w:val="00972A68"/>
    <w:rsid w:val="00972E24"/>
    <w:rsid w:val="009730AE"/>
    <w:rsid w:val="0097333B"/>
    <w:rsid w:val="00975A12"/>
    <w:rsid w:val="00976A53"/>
    <w:rsid w:val="00977266"/>
    <w:rsid w:val="009804D5"/>
    <w:rsid w:val="00980986"/>
    <w:rsid w:val="00981FC6"/>
    <w:rsid w:val="009823CE"/>
    <w:rsid w:val="00983060"/>
    <w:rsid w:val="00983451"/>
    <w:rsid w:val="00984AD6"/>
    <w:rsid w:val="009858C7"/>
    <w:rsid w:val="00986C75"/>
    <w:rsid w:val="00990209"/>
    <w:rsid w:val="00990806"/>
    <w:rsid w:val="0099276E"/>
    <w:rsid w:val="0099471E"/>
    <w:rsid w:val="00995238"/>
    <w:rsid w:val="00997BDC"/>
    <w:rsid w:val="009A06A2"/>
    <w:rsid w:val="009A0D86"/>
    <w:rsid w:val="009A3D32"/>
    <w:rsid w:val="009A4644"/>
    <w:rsid w:val="009A5E61"/>
    <w:rsid w:val="009B3BB2"/>
    <w:rsid w:val="009B5E7C"/>
    <w:rsid w:val="009B717E"/>
    <w:rsid w:val="009B7E97"/>
    <w:rsid w:val="009C0753"/>
    <w:rsid w:val="009C7521"/>
    <w:rsid w:val="009C77D8"/>
    <w:rsid w:val="009D1162"/>
    <w:rsid w:val="009D3622"/>
    <w:rsid w:val="009D43CB"/>
    <w:rsid w:val="009D4982"/>
    <w:rsid w:val="009D4D20"/>
    <w:rsid w:val="009D7B66"/>
    <w:rsid w:val="009E069A"/>
    <w:rsid w:val="009E5CC6"/>
    <w:rsid w:val="009E6CFB"/>
    <w:rsid w:val="009E7963"/>
    <w:rsid w:val="009E7B7A"/>
    <w:rsid w:val="009E7C2C"/>
    <w:rsid w:val="009F65AA"/>
    <w:rsid w:val="00A009D1"/>
    <w:rsid w:val="00A0239A"/>
    <w:rsid w:val="00A02447"/>
    <w:rsid w:val="00A03259"/>
    <w:rsid w:val="00A10281"/>
    <w:rsid w:val="00A10FE9"/>
    <w:rsid w:val="00A11016"/>
    <w:rsid w:val="00A11374"/>
    <w:rsid w:val="00A1208F"/>
    <w:rsid w:val="00A125AB"/>
    <w:rsid w:val="00A145E7"/>
    <w:rsid w:val="00A21CA5"/>
    <w:rsid w:val="00A23801"/>
    <w:rsid w:val="00A24042"/>
    <w:rsid w:val="00A241D6"/>
    <w:rsid w:val="00A245A9"/>
    <w:rsid w:val="00A255ED"/>
    <w:rsid w:val="00A26C4F"/>
    <w:rsid w:val="00A26CFF"/>
    <w:rsid w:val="00A274F7"/>
    <w:rsid w:val="00A3299C"/>
    <w:rsid w:val="00A338FC"/>
    <w:rsid w:val="00A34898"/>
    <w:rsid w:val="00A35145"/>
    <w:rsid w:val="00A36A45"/>
    <w:rsid w:val="00A370CD"/>
    <w:rsid w:val="00A37777"/>
    <w:rsid w:val="00A42903"/>
    <w:rsid w:val="00A42A94"/>
    <w:rsid w:val="00A4310A"/>
    <w:rsid w:val="00A4343F"/>
    <w:rsid w:val="00A43DC4"/>
    <w:rsid w:val="00A44AF4"/>
    <w:rsid w:val="00A45788"/>
    <w:rsid w:val="00A46E18"/>
    <w:rsid w:val="00A46F91"/>
    <w:rsid w:val="00A50338"/>
    <w:rsid w:val="00A53F62"/>
    <w:rsid w:val="00A552C1"/>
    <w:rsid w:val="00A56174"/>
    <w:rsid w:val="00A6132D"/>
    <w:rsid w:val="00A6269E"/>
    <w:rsid w:val="00A656F7"/>
    <w:rsid w:val="00A6714D"/>
    <w:rsid w:val="00A67710"/>
    <w:rsid w:val="00A723E6"/>
    <w:rsid w:val="00A7387A"/>
    <w:rsid w:val="00A73F2A"/>
    <w:rsid w:val="00A74B83"/>
    <w:rsid w:val="00A75634"/>
    <w:rsid w:val="00A773C7"/>
    <w:rsid w:val="00A775A2"/>
    <w:rsid w:val="00A82624"/>
    <w:rsid w:val="00A84113"/>
    <w:rsid w:val="00A8480F"/>
    <w:rsid w:val="00A85174"/>
    <w:rsid w:val="00A85796"/>
    <w:rsid w:val="00A87013"/>
    <w:rsid w:val="00A911E5"/>
    <w:rsid w:val="00A9127C"/>
    <w:rsid w:val="00A9163A"/>
    <w:rsid w:val="00A9383B"/>
    <w:rsid w:val="00A944CA"/>
    <w:rsid w:val="00AA0421"/>
    <w:rsid w:val="00AA1BA1"/>
    <w:rsid w:val="00AA62A4"/>
    <w:rsid w:val="00AA69DE"/>
    <w:rsid w:val="00AA6A81"/>
    <w:rsid w:val="00AB1E45"/>
    <w:rsid w:val="00AB38B2"/>
    <w:rsid w:val="00AB4DFC"/>
    <w:rsid w:val="00AC11E8"/>
    <w:rsid w:val="00AC5B10"/>
    <w:rsid w:val="00AC7820"/>
    <w:rsid w:val="00AD0DAB"/>
    <w:rsid w:val="00AD2AE2"/>
    <w:rsid w:val="00AD3321"/>
    <w:rsid w:val="00AD42DF"/>
    <w:rsid w:val="00AD6A14"/>
    <w:rsid w:val="00AD7907"/>
    <w:rsid w:val="00AE057A"/>
    <w:rsid w:val="00AE2962"/>
    <w:rsid w:val="00AE396C"/>
    <w:rsid w:val="00AE6B4E"/>
    <w:rsid w:val="00AF3ED5"/>
    <w:rsid w:val="00AF3F42"/>
    <w:rsid w:val="00B008C3"/>
    <w:rsid w:val="00B025AC"/>
    <w:rsid w:val="00B04301"/>
    <w:rsid w:val="00B0462B"/>
    <w:rsid w:val="00B0572C"/>
    <w:rsid w:val="00B05F9D"/>
    <w:rsid w:val="00B07F27"/>
    <w:rsid w:val="00B11435"/>
    <w:rsid w:val="00B13FFB"/>
    <w:rsid w:val="00B1404E"/>
    <w:rsid w:val="00B16363"/>
    <w:rsid w:val="00B1750A"/>
    <w:rsid w:val="00B20D45"/>
    <w:rsid w:val="00B2184A"/>
    <w:rsid w:val="00B26440"/>
    <w:rsid w:val="00B30764"/>
    <w:rsid w:val="00B31533"/>
    <w:rsid w:val="00B31FFE"/>
    <w:rsid w:val="00B321A6"/>
    <w:rsid w:val="00B34224"/>
    <w:rsid w:val="00B3470B"/>
    <w:rsid w:val="00B3502D"/>
    <w:rsid w:val="00B350DF"/>
    <w:rsid w:val="00B3695C"/>
    <w:rsid w:val="00B37176"/>
    <w:rsid w:val="00B3727D"/>
    <w:rsid w:val="00B4482D"/>
    <w:rsid w:val="00B451DE"/>
    <w:rsid w:val="00B464B9"/>
    <w:rsid w:val="00B46B1E"/>
    <w:rsid w:val="00B50ABB"/>
    <w:rsid w:val="00B50B12"/>
    <w:rsid w:val="00B50DCE"/>
    <w:rsid w:val="00B52B85"/>
    <w:rsid w:val="00B53509"/>
    <w:rsid w:val="00B54970"/>
    <w:rsid w:val="00B54D2A"/>
    <w:rsid w:val="00B5534D"/>
    <w:rsid w:val="00B56E1A"/>
    <w:rsid w:val="00B5798B"/>
    <w:rsid w:val="00B61AF9"/>
    <w:rsid w:val="00B61F93"/>
    <w:rsid w:val="00B62095"/>
    <w:rsid w:val="00B6238A"/>
    <w:rsid w:val="00B65925"/>
    <w:rsid w:val="00B67112"/>
    <w:rsid w:val="00B67C6B"/>
    <w:rsid w:val="00B71D80"/>
    <w:rsid w:val="00B7320D"/>
    <w:rsid w:val="00B75A66"/>
    <w:rsid w:val="00B76593"/>
    <w:rsid w:val="00B807F7"/>
    <w:rsid w:val="00B81894"/>
    <w:rsid w:val="00B82628"/>
    <w:rsid w:val="00B82900"/>
    <w:rsid w:val="00B85F29"/>
    <w:rsid w:val="00B862B5"/>
    <w:rsid w:val="00B8745B"/>
    <w:rsid w:val="00B87F3A"/>
    <w:rsid w:val="00B90BF9"/>
    <w:rsid w:val="00B9152F"/>
    <w:rsid w:val="00B92E72"/>
    <w:rsid w:val="00B934D6"/>
    <w:rsid w:val="00B950D3"/>
    <w:rsid w:val="00B9518B"/>
    <w:rsid w:val="00B95484"/>
    <w:rsid w:val="00B954CF"/>
    <w:rsid w:val="00B97671"/>
    <w:rsid w:val="00BA43E2"/>
    <w:rsid w:val="00BA5FDE"/>
    <w:rsid w:val="00BA7725"/>
    <w:rsid w:val="00BB1D07"/>
    <w:rsid w:val="00BB1E79"/>
    <w:rsid w:val="00BB1FE0"/>
    <w:rsid w:val="00BB22AB"/>
    <w:rsid w:val="00BB2E98"/>
    <w:rsid w:val="00BB3446"/>
    <w:rsid w:val="00BB437F"/>
    <w:rsid w:val="00BB6B2F"/>
    <w:rsid w:val="00BD13C5"/>
    <w:rsid w:val="00BD473E"/>
    <w:rsid w:val="00BD73E6"/>
    <w:rsid w:val="00BE20E9"/>
    <w:rsid w:val="00BE23D5"/>
    <w:rsid w:val="00BE27FD"/>
    <w:rsid w:val="00BE2F46"/>
    <w:rsid w:val="00BE4704"/>
    <w:rsid w:val="00BE5193"/>
    <w:rsid w:val="00BE70E7"/>
    <w:rsid w:val="00BF2BCC"/>
    <w:rsid w:val="00BF2E5E"/>
    <w:rsid w:val="00BF4E23"/>
    <w:rsid w:val="00BF6085"/>
    <w:rsid w:val="00BF612E"/>
    <w:rsid w:val="00BF7D97"/>
    <w:rsid w:val="00C01B36"/>
    <w:rsid w:val="00C01CD6"/>
    <w:rsid w:val="00C03A2C"/>
    <w:rsid w:val="00C0436E"/>
    <w:rsid w:val="00C050CC"/>
    <w:rsid w:val="00C050D2"/>
    <w:rsid w:val="00C052DB"/>
    <w:rsid w:val="00C058F5"/>
    <w:rsid w:val="00C06067"/>
    <w:rsid w:val="00C073D5"/>
    <w:rsid w:val="00C07429"/>
    <w:rsid w:val="00C1089E"/>
    <w:rsid w:val="00C13C9F"/>
    <w:rsid w:val="00C16379"/>
    <w:rsid w:val="00C2062F"/>
    <w:rsid w:val="00C22068"/>
    <w:rsid w:val="00C22959"/>
    <w:rsid w:val="00C27203"/>
    <w:rsid w:val="00C30170"/>
    <w:rsid w:val="00C312C1"/>
    <w:rsid w:val="00C31611"/>
    <w:rsid w:val="00C320C4"/>
    <w:rsid w:val="00C33471"/>
    <w:rsid w:val="00C33AEF"/>
    <w:rsid w:val="00C34050"/>
    <w:rsid w:val="00C34267"/>
    <w:rsid w:val="00C34CD7"/>
    <w:rsid w:val="00C35D02"/>
    <w:rsid w:val="00C36DF0"/>
    <w:rsid w:val="00C36FEE"/>
    <w:rsid w:val="00C4043A"/>
    <w:rsid w:val="00C40A9F"/>
    <w:rsid w:val="00C40E39"/>
    <w:rsid w:val="00C43984"/>
    <w:rsid w:val="00C51847"/>
    <w:rsid w:val="00C52804"/>
    <w:rsid w:val="00C533EF"/>
    <w:rsid w:val="00C53A92"/>
    <w:rsid w:val="00C5404B"/>
    <w:rsid w:val="00C54776"/>
    <w:rsid w:val="00C54F98"/>
    <w:rsid w:val="00C55838"/>
    <w:rsid w:val="00C55EA6"/>
    <w:rsid w:val="00C573A0"/>
    <w:rsid w:val="00C6185F"/>
    <w:rsid w:val="00C628E4"/>
    <w:rsid w:val="00C632AA"/>
    <w:rsid w:val="00C63723"/>
    <w:rsid w:val="00C63A05"/>
    <w:rsid w:val="00C646D4"/>
    <w:rsid w:val="00C65652"/>
    <w:rsid w:val="00C66777"/>
    <w:rsid w:val="00C66F8B"/>
    <w:rsid w:val="00C73D92"/>
    <w:rsid w:val="00C742B9"/>
    <w:rsid w:val="00C7500C"/>
    <w:rsid w:val="00C76B47"/>
    <w:rsid w:val="00C77BCB"/>
    <w:rsid w:val="00C80988"/>
    <w:rsid w:val="00C80FC7"/>
    <w:rsid w:val="00C814FF"/>
    <w:rsid w:val="00C854B6"/>
    <w:rsid w:val="00C913EC"/>
    <w:rsid w:val="00C94604"/>
    <w:rsid w:val="00C94E04"/>
    <w:rsid w:val="00C96878"/>
    <w:rsid w:val="00C968F6"/>
    <w:rsid w:val="00C96FA1"/>
    <w:rsid w:val="00CA15E2"/>
    <w:rsid w:val="00CA2A98"/>
    <w:rsid w:val="00CA3E08"/>
    <w:rsid w:val="00CA5156"/>
    <w:rsid w:val="00CA53ED"/>
    <w:rsid w:val="00CA62FE"/>
    <w:rsid w:val="00CB26CA"/>
    <w:rsid w:val="00CB297C"/>
    <w:rsid w:val="00CB2D60"/>
    <w:rsid w:val="00CB37BA"/>
    <w:rsid w:val="00CB3EEA"/>
    <w:rsid w:val="00CB7758"/>
    <w:rsid w:val="00CC0458"/>
    <w:rsid w:val="00CC0963"/>
    <w:rsid w:val="00CC19AB"/>
    <w:rsid w:val="00CC39F3"/>
    <w:rsid w:val="00CC6BAD"/>
    <w:rsid w:val="00CC79CF"/>
    <w:rsid w:val="00CD0ED9"/>
    <w:rsid w:val="00CD1BC4"/>
    <w:rsid w:val="00CD2898"/>
    <w:rsid w:val="00CD38F7"/>
    <w:rsid w:val="00CD47A7"/>
    <w:rsid w:val="00CD5366"/>
    <w:rsid w:val="00CD5769"/>
    <w:rsid w:val="00CD617D"/>
    <w:rsid w:val="00CD6FCD"/>
    <w:rsid w:val="00CE10DD"/>
    <w:rsid w:val="00CE12F8"/>
    <w:rsid w:val="00CE2E6D"/>
    <w:rsid w:val="00CE5858"/>
    <w:rsid w:val="00CE7AAF"/>
    <w:rsid w:val="00CE7C4E"/>
    <w:rsid w:val="00CF0121"/>
    <w:rsid w:val="00CF0A87"/>
    <w:rsid w:val="00CF153F"/>
    <w:rsid w:val="00CF1603"/>
    <w:rsid w:val="00CF1FAB"/>
    <w:rsid w:val="00CF5FDA"/>
    <w:rsid w:val="00CF764D"/>
    <w:rsid w:val="00D012A7"/>
    <w:rsid w:val="00D01E66"/>
    <w:rsid w:val="00D01EF0"/>
    <w:rsid w:val="00D0413A"/>
    <w:rsid w:val="00D048B0"/>
    <w:rsid w:val="00D07CA7"/>
    <w:rsid w:val="00D10178"/>
    <w:rsid w:val="00D117C4"/>
    <w:rsid w:val="00D1255C"/>
    <w:rsid w:val="00D1324B"/>
    <w:rsid w:val="00D14E04"/>
    <w:rsid w:val="00D15561"/>
    <w:rsid w:val="00D16252"/>
    <w:rsid w:val="00D16357"/>
    <w:rsid w:val="00D16AA2"/>
    <w:rsid w:val="00D17456"/>
    <w:rsid w:val="00D17740"/>
    <w:rsid w:val="00D17D42"/>
    <w:rsid w:val="00D20AA2"/>
    <w:rsid w:val="00D245AA"/>
    <w:rsid w:val="00D24D8A"/>
    <w:rsid w:val="00D250ED"/>
    <w:rsid w:val="00D26719"/>
    <w:rsid w:val="00D271D4"/>
    <w:rsid w:val="00D3063E"/>
    <w:rsid w:val="00D312D5"/>
    <w:rsid w:val="00D32D21"/>
    <w:rsid w:val="00D341B1"/>
    <w:rsid w:val="00D35E71"/>
    <w:rsid w:val="00D3636E"/>
    <w:rsid w:val="00D36E79"/>
    <w:rsid w:val="00D403E4"/>
    <w:rsid w:val="00D41159"/>
    <w:rsid w:val="00D421ED"/>
    <w:rsid w:val="00D4228E"/>
    <w:rsid w:val="00D45180"/>
    <w:rsid w:val="00D46226"/>
    <w:rsid w:val="00D46C32"/>
    <w:rsid w:val="00D47613"/>
    <w:rsid w:val="00D4776C"/>
    <w:rsid w:val="00D478AA"/>
    <w:rsid w:val="00D479EE"/>
    <w:rsid w:val="00D50340"/>
    <w:rsid w:val="00D50893"/>
    <w:rsid w:val="00D5142A"/>
    <w:rsid w:val="00D56119"/>
    <w:rsid w:val="00D57022"/>
    <w:rsid w:val="00D5761C"/>
    <w:rsid w:val="00D57DC4"/>
    <w:rsid w:val="00D62090"/>
    <w:rsid w:val="00D6212E"/>
    <w:rsid w:val="00D661CC"/>
    <w:rsid w:val="00D676AE"/>
    <w:rsid w:val="00D72C6C"/>
    <w:rsid w:val="00D749CD"/>
    <w:rsid w:val="00D82E7A"/>
    <w:rsid w:val="00D83035"/>
    <w:rsid w:val="00D833E3"/>
    <w:rsid w:val="00D862A1"/>
    <w:rsid w:val="00D86719"/>
    <w:rsid w:val="00D87483"/>
    <w:rsid w:val="00D87606"/>
    <w:rsid w:val="00D90D9F"/>
    <w:rsid w:val="00D9146B"/>
    <w:rsid w:val="00D914FC"/>
    <w:rsid w:val="00D94465"/>
    <w:rsid w:val="00D9595E"/>
    <w:rsid w:val="00DA056A"/>
    <w:rsid w:val="00DA237F"/>
    <w:rsid w:val="00DA5E61"/>
    <w:rsid w:val="00DA6A9F"/>
    <w:rsid w:val="00DA77B0"/>
    <w:rsid w:val="00DB1A3E"/>
    <w:rsid w:val="00DB364C"/>
    <w:rsid w:val="00DB3A65"/>
    <w:rsid w:val="00DB451F"/>
    <w:rsid w:val="00DB500A"/>
    <w:rsid w:val="00DB6601"/>
    <w:rsid w:val="00DB69A6"/>
    <w:rsid w:val="00DB6D5F"/>
    <w:rsid w:val="00DB739F"/>
    <w:rsid w:val="00DB7A4F"/>
    <w:rsid w:val="00DB7B65"/>
    <w:rsid w:val="00DC0B08"/>
    <w:rsid w:val="00DC10C3"/>
    <w:rsid w:val="00DC2CB5"/>
    <w:rsid w:val="00DC3157"/>
    <w:rsid w:val="00DC33C0"/>
    <w:rsid w:val="00DC3AA6"/>
    <w:rsid w:val="00DC50FD"/>
    <w:rsid w:val="00DC5558"/>
    <w:rsid w:val="00DC7445"/>
    <w:rsid w:val="00DD339E"/>
    <w:rsid w:val="00DD44E4"/>
    <w:rsid w:val="00DD636B"/>
    <w:rsid w:val="00DD76E2"/>
    <w:rsid w:val="00DD7C38"/>
    <w:rsid w:val="00DE3523"/>
    <w:rsid w:val="00DE383D"/>
    <w:rsid w:val="00DE3D44"/>
    <w:rsid w:val="00DE5292"/>
    <w:rsid w:val="00DF0903"/>
    <w:rsid w:val="00DF101C"/>
    <w:rsid w:val="00DF287B"/>
    <w:rsid w:val="00DF2E55"/>
    <w:rsid w:val="00DF3C37"/>
    <w:rsid w:val="00DF4020"/>
    <w:rsid w:val="00DF4436"/>
    <w:rsid w:val="00DF447C"/>
    <w:rsid w:val="00DF44ED"/>
    <w:rsid w:val="00DF6646"/>
    <w:rsid w:val="00E00685"/>
    <w:rsid w:val="00E00A0B"/>
    <w:rsid w:val="00E05E4D"/>
    <w:rsid w:val="00E07D54"/>
    <w:rsid w:val="00E10836"/>
    <w:rsid w:val="00E11013"/>
    <w:rsid w:val="00E12284"/>
    <w:rsid w:val="00E157DB"/>
    <w:rsid w:val="00E16642"/>
    <w:rsid w:val="00E209D7"/>
    <w:rsid w:val="00E20F7B"/>
    <w:rsid w:val="00E23906"/>
    <w:rsid w:val="00E24254"/>
    <w:rsid w:val="00E248D5"/>
    <w:rsid w:val="00E24F94"/>
    <w:rsid w:val="00E25A2D"/>
    <w:rsid w:val="00E25EAA"/>
    <w:rsid w:val="00E25F59"/>
    <w:rsid w:val="00E25F78"/>
    <w:rsid w:val="00E2617B"/>
    <w:rsid w:val="00E26892"/>
    <w:rsid w:val="00E276BD"/>
    <w:rsid w:val="00E31F4D"/>
    <w:rsid w:val="00E323DB"/>
    <w:rsid w:val="00E33647"/>
    <w:rsid w:val="00E360DB"/>
    <w:rsid w:val="00E36D0E"/>
    <w:rsid w:val="00E4171F"/>
    <w:rsid w:val="00E41B12"/>
    <w:rsid w:val="00E4377A"/>
    <w:rsid w:val="00E45417"/>
    <w:rsid w:val="00E471B4"/>
    <w:rsid w:val="00E477CF"/>
    <w:rsid w:val="00E47874"/>
    <w:rsid w:val="00E50528"/>
    <w:rsid w:val="00E51C26"/>
    <w:rsid w:val="00E5497C"/>
    <w:rsid w:val="00E54BF6"/>
    <w:rsid w:val="00E54D58"/>
    <w:rsid w:val="00E57013"/>
    <w:rsid w:val="00E5721B"/>
    <w:rsid w:val="00E6129F"/>
    <w:rsid w:val="00E61458"/>
    <w:rsid w:val="00E639C2"/>
    <w:rsid w:val="00E63A2E"/>
    <w:rsid w:val="00E64D38"/>
    <w:rsid w:val="00E6514E"/>
    <w:rsid w:val="00E66D64"/>
    <w:rsid w:val="00E673E9"/>
    <w:rsid w:val="00E679A9"/>
    <w:rsid w:val="00E705FC"/>
    <w:rsid w:val="00E7183E"/>
    <w:rsid w:val="00E7194F"/>
    <w:rsid w:val="00E72B2C"/>
    <w:rsid w:val="00E72BA5"/>
    <w:rsid w:val="00E76353"/>
    <w:rsid w:val="00E76EED"/>
    <w:rsid w:val="00E77EA2"/>
    <w:rsid w:val="00E77FCC"/>
    <w:rsid w:val="00E8293D"/>
    <w:rsid w:val="00E82C68"/>
    <w:rsid w:val="00E82FDF"/>
    <w:rsid w:val="00E836C6"/>
    <w:rsid w:val="00E83EE4"/>
    <w:rsid w:val="00E84112"/>
    <w:rsid w:val="00E85DEB"/>
    <w:rsid w:val="00E86CF4"/>
    <w:rsid w:val="00E87C0F"/>
    <w:rsid w:val="00E87DE3"/>
    <w:rsid w:val="00E95040"/>
    <w:rsid w:val="00E97701"/>
    <w:rsid w:val="00E9793B"/>
    <w:rsid w:val="00EA27A9"/>
    <w:rsid w:val="00EA3997"/>
    <w:rsid w:val="00EA3D55"/>
    <w:rsid w:val="00EA4DB9"/>
    <w:rsid w:val="00EA5BDA"/>
    <w:rsid w:val="00EA6F36"/>
    <w:rsid w:val="00EB0CF6"/>
    <w:rsid w:val="00EB1CA8"/>
    <w:rsid w:val="00EB292B"/>
    <w:rsid w:val="00EB57A4"/>
    <w:rsid w:val="00EB5F70"/>
    <w:rsid w:val="00EB63E2"/>
    <w:rsid w:val="00EB651D"/>
    <w:rsid w:val="00EB77C8"/>
    <w:rsid w:val="00EC00BA"/>
    <w:rsid w:val="00EC0D4E"/>
    <w:rsid w:val="00EC3D8F"/>
    <w:rsid w:val="00EC600C"/>
    <w:rsid w:val="00EC707B"/>
    <w:rsid w:val="00ED2641"/>
    <w:rsid w:val="00ED4F3C"/>
    <w:rsid w:val="00ED55F6"/>
    <w:rsid w:val="00ED5F4C"/>
    <w:rsid w:val="00EE2410"/>
    <w:rsid w:val="00EE5900"/>
    <w:rsid w:val="00EE5EE3"/>
    <w:rsid w:val="00EE6213"/>
    <w:rsid w:val="00EE7769"/>
    <w:rsid w:val="00EF00F9"/>
    <w:rsid w:val="00EF1912"/>
    <w:rsid w:val="00EF1FA0"/>
    <w:rsid w:val="00EF2F6E"/>
    <w:rsid w:val="00EF355E"/>
    <w:rsid w:val="00EF5BA9"/>
    <w:rsid w:val="00EF648D"/>
    <w:rsid w:val="00F009F8"/>
    <w:rsid w:val="00F05A1E"/>
    <w:rsid w:val="00F07133"/>
    <w:rsid w:val="00F075A2"/>
    <w:rsid w:val="00F077F3"/>
    <w:rsid w:val="00F1014B"/>
    <w:rsid w:val="00F10E16"/>
    <w:rsid w:val="00F14133"/>
    <w:rsid w:val="00F14923"/>
    <w:rsid w:val="00F152B5"/>
    <w:rsid w:val="00F164AB"/>
    <w:rsid w:val="00F1720E"/>
    <w:rsid w:val="00F20646"/>
    <w:rsid w:val="00F20855"/>
    <w:rsid w:val="00F208C8"/>
    <w:rsid w:val="00F20ABB"/>
    <w:rsid w:val="00F22B2D"/>
    <w:rsid w:val="00F22B98"/>
    <w:rsid w:val="00F22F94"/>
    <w:rsid w:val="00F236F9"/>
    <w:rsid w:val="00F26D88"/>
    <w:rsid w:val="00F31CF5"/>
    <w:rsid w:val="00F32F51"/>
    <w:rsid w:val="00F33E01"/>
    <w:rsid w:val="00F355BD"/>
    <w:rsid w:val="00F36C2B"/>
    <w:rsid w:val="00F36FC0"/>
    <w:rsid w:val="00F371B8"/>
    <w:rsid w:val="00F40D5D"/>
    <w:rsid w:val="00F431B9"/>
    <w:rsid w:val="00F4363C"/>
    <w:rsid w:val="00F43EF7"/>
    <w:rsid w:val="00F44181"/>
    <w:rsid w:val="00F4447C"/>
    <w:rsid w:val="00F44AEE"/>
    <w:rsid w:val="00F44EC2"/>
    <w:rsid w:val="00F46201"/>
    <w:rsid w:val="00F46356"/>
    <w:rsid w:val="00F53444"/>
    <w:rsid w:val="00F55561"/>
    <w:rsid w:val="00F55A75"/>
    <w:rsid w:val="00F564DB"/>
    <w:rsid w:val="00F5700C"/>
    <w:rsid w:val="00F57084"/>
    <w:rsid w:val="00F60E43"/>
    <w:rsid w:val="00F63723"/>
    <w:rsid w:val="00F64D34"/>
    <w:rsid w:val="00F651BE"/>
    <w:rsid w:val="00F662A8"/>
    <w:rsid w:val="00F67FBD"/>
    <w:rsid w:val="00F703BB"/>
    <w:rsid w:val="00F71528"/>
    <w:rsid w:val="00F7226C"/>
    <w:rsid w:val="00F72B45"/>
    <w:rsid w:val="00F74191"/>
    <w:rsid w:val="00F76727"/>
    <w:rsid w:val="00F77AFD"/>
    <w:rsid w:val="00F82499"/>
    <w:rsid w:val="00F8290A"/>
    <w:rsid w:val="00F83051"/>
    <w:rsid w:val="00F856BA"/>
    <w:rsid w:val="00F86430"/>
    <w:rsid w:val="00F9030F"/>
    <w:rsid w:val="00F91AF8"/>
    <w:rsid w:val="00F9231F"/>
    <w:rsid w:val="00F959EE"/>
    <w:rsid w:val="00F95C21"/>
    <w:rsid w:val="00F9731E"/>
    <w:rsid w:val="00F97F41"/>
    <w:rsid w:val="00FA03C7"/>
    <w:rsid w:val="00FA10C3"/>
    <w:rsid w:val="00FA2092"/>
    <w:rsid w:val="00FA35D6"/>
    <w:rsid w:val="00FA37D6"/>
    <w:rsid w:val="00FA3F0A"/>
    <w:rsid w:val="00FA4124"/>
    <w:rsid w:val="00FA4BF5"/>
    <w:rsid w:val="00FA4DA2"/>
    <w:rsid w:val="00FA6EB7"/>
    <w:rsid w:val="00FA7441"/>
    <w:rsid w:val="00FA7C76"/>
    <w:rsid w:val="00FB0C51"/>
    <w:rsid w:val="00FB15B8"/>
    <w:rsid w:val="00FB1C7F"/>
    <w:rsid w:val="00FB1F60"/>
    <w:rsid w:val="00FB36F4"/>
    <w:rsid w:val="00FB7194"/>
    <w:rsid w:val="00FC09FE"/>
    <w:rsid w:val="00FC3829"/>
    <w:rsid w:val="00FC71CB"/>
    <w:rsid w:val="00FD11D5"/>
    <w:rsid w:val="00FD11E7"/>
    <w:rsid w:val="00FD1655"/>
    <w:rsid w:val="00FD31BA"/>
    <w:rsid w:val="00FD3BAA"/>
    <w:rsid w:val="00FE0D71"/>
    <w:rsid w:val="00FE2E2D"/>
    <w:rsid w:val="00FE6301"/>
    <w:rsid w:val="00FE7F0F"/>
    <w:rsid w:val="00FF0041"/>
    <w:rsid w:val="00FF0FC5"/>
    <w:rsid w:val="00FF3F66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8E35F"/>
  <w15:chartTrackingRefBased/>
  <w15:docId w15:val="{03BA15D5-D135-46C6-8DB8-AFAE91C5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77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7B0"/>
  </w:style>
  <w:style w:type="paragraph" w:styleId="Footer">
    <w:name w:val="footer"/>
    <w:basedOn w:val="Normal"/>
    <w:link w:val="FooterChar"/>
    <w:uiPriority w:val="99"/>
    <w:unhideWhenUsed/>
    <w:rsid w:val="00DA77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7B0"/>
  </w:style>
  <w:style w:type="paragraph" w:styleId="NoSpacing">
    <w:name w:val="No Spacing"/>
    <w:uiPriority w:val="1"/>
    <w:qFormat/>
    <w:rsid w:val="00A03259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on%20Lang\AppData\Roaming\Microsoft\Templates\LiveContent\15\Managed\Word%20Document%20Bibliography%20Styles\TC102786999%5b%5bfn=Single%20spaced%20(blank)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TC102786999[[fn=Single spaced (blank)]]</Template>
  <TotalTime>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Lang</dc:creator>
  <cp:keywords/>
  <dc:description/>
  <cp:lastModifiedBy>Robert Trabona</cp:lastModifiedBy>
  <cp:revision>2</cp:revision>
  <cp:lastPrinted>2025-04-12T19:55:00Z</cp:lastPrinted>
  <dcterms:created xsi:type="dcterms:W3CDTF">2026-02-15T20:15:00Z</dcterms:created>
  <dcterms:modified xsi:type="dcterms:W3CDTF">2026-02-15T20:15:00Z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