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4F29" w14:textId="5F8E80F1" w:rsidR="0085750F" w:rsidRDefault="0057187D">
      <w:r>
        <w:t xml:space="preserve">                     </w:t>
      </w:r>
      <w:r w:rsidR="002C3DB2">
        <w:t xml:space="preserve">                             </w:t>
      </w:r>
    </w:p>
    <w:p w14:paraId="59BEF7E4" w14:textId="77777777" w:rsidR="001C6F0C" w:rsidRDefault="001C6F0C"/>
    <w:p w14:paraId="6BB366EC" w14:textId="5D1E4409" w:rsidR="009048E4" w:rsidRPr="002741EC" w:rsidRDefault="009048E4" w:rsidP="009048E4">
      <w:pPr>
        <w:jc w:val="center"/>
        <w:rPr>
          <w:b/>
          <w:bCs/>
          <w:sz w:val="28"/>
          <w:szCs w:val="28"/>
        </w:rPr>
      </w:pPr>
      <w:r w:rsidRPr="002741EC">
        <w:rPr>
          <w:b/>
          <w:bCs/>
          <w:sz w:val="28"/>
          <w:szCs w:val="28"/>
        </w:rPr>
        <w:t xml:space="preserve">Agenda </w:t>
      </w:r>
      <w:r w:rsidR="00A74B83" w:rsidRPr="002741EC">
        <w:rPr>
          <w:b/>
          <w:bCs/>
          <w:sz w:val="28"/>
          <w:szCs w:val="28"/>
        </w:rPr>
        <w:t xml:space="preserve">For </w:t>
      </w:r>
      <w:r w:rsidR="000F4918">
        <w:rPr>
          <w:b/>
          <w:bCs/>
          <w:sz w:val="28"/>
          <w:szCs w:val="28"/>
        </w:rPr>
        <w:t xml:space="preserve">June </w:t>
      </w:r>
      <w:r w:rsidR="003B5BBF">
        <w:rPr>
          <w:b/>
          <w:bCs/>
          <w:sz w:val="28"/>
          <w:szCs w:val="28"/>
        </w:rPr>
        <w:t>17</w:t>
      </w:r>
      <w:r w:rsidR="003B5BBF" w:rsidRPr="003B5BBF">
        <w:rPr>
          <w:b/>
          <w:bCs/>
          <w:sz w:val="28"/>
          <w:szCs w:val="28"/>
          <w:vertAlign w:val="superscript"/>
        </w:rPr>
        <w:t>th</w:t>
      </w:r>
      <w:r w:rsidR="003B5BBF">
        <w:rPr>
          <w:b/>
          <w:bCs/>
          <w:sz w:val="28"/>
          <w:szCs w:val="28"/>
        </w:rPr>
        <w:t>,</w:t>
      </w:r>
      <w:r w:rsidR="000F4918">
        <w:rPr>
          <w:b/>
          <w:bCs/>
          <w:sz w:val="28"/>
          <w:szCs w:val="28"/>
        </w:rPr>
        <w:t xml:space="preserve"> 2026</w:t>
      </w:r>
    </w:p>
    <w:p w14:paraId="2313873A" w14:textId="0E8D6927" w:rsidR="00A03259" w:rsidRPr="004152D5" w:rsidRDefault="00A03259" w:rsidP="007B394A">
      <w:pPr>
        <w:pStyle w:val="NoSpacing"/>
        <w:rPr>
          <w:i/>
          <w:iCs/>
        </w:rPr>
      </w:pPr>
    </w:p>
    <w:p w14:paraId="4235F07D" w14:textId="77777777" w:rsidR="009048E4" w:rsidRDefault="009048E4" w:rsidP="009048E4"/>
    <w:p w14:paraId="1EFE4D71" w14:textId="194800C4" w:rsidR="00306B63" w:rsidRDefault="009048E4" w:rsidP="003B5BBF">
      <w:pPr>
        <w:pStyle w:val="ListParagraph"/>
        <w:numPr>
          <w:ilvl w:val="0"/>
          <w:numId w:val="11"/>
        </w:numPr>
      </w:pPr>
      <w:r>
        <w:t>Review applications for building permits:</w:t>
      </w:r>
      <w:r w:rsidR="00AA69DE">
        <w:t xml:space="preserve"> </w:t>
      </w:r>
      <w:r w:rsidR="00B53509">
        <w:t xml:space="preserve"> </w:t>
      </w:r>
    </w:p>
    <w:p w14:paraId="651F1F21" w14:textId="77777777" w:rsidR="003B5BBF" w:rsidRDefault="003B5BBF" w:rsidP="003B5BBF">
      <w:pPr>
        <w:pStyle w:val="ListParagraph"/>
        <w:ind w:left="1080"/>
      </w:pPr>
    </w:p>
    <w:p w14:paraId="3AA9031D" w14:textId="74CE3A46" w:rsidR="003B5BBF" w:rsidRDefault="003B5BBF" w:rsidP="003B5BBF">
      <w:pPr>
        <w:pStyle w:val="ListParagraph"/>
        <w:numPr>
          <w:ilvl w:val="0"/>
          <w:numId w:val="19"/>
        </w:numPr>
      </w:pPr>
      <w:r>
        <w:t>David Warren/Maranda Miller (U8/33)</w:t>
      </w:r>
    </w:p>
    <w:p w14:paraId="75E2E71C" w14:textId="0FA431C3" w:rsidR="000F4918" w:rsidRDefault="003B5BBF" w:rsidP="000F4918">
      <w:pPr>
        <w:pStyle w:val="ListParagraph"/>
        <w:numPr>
          <w:ilvl w:val="1"/>
          <w:numId w:val="19"/>
        </w:numPr>
      </w:pPr>
      <w:r>
        <w:t xml:space="preserve"> Application for a new principal structure and accessory structure located at 54 South Bay Road. </w:t>
      </w:r>
    </w:p>
    <w:p w14:paraId="49023C9D" w14:textId="77777777" w:rsidR="000F4918" w:rsidRDefault="000F4918" w:rsidP="000F4918">
      <w:pPr>
        <w:pStyle w:val="ListParagraph"/>
        <w:ind w:left="2160"/>
      </w:pPr>
    </w:p>
    <w:p w14:paraId="046A9E58" w14:textId="77777777" w:rsidR="00306B63" w:rsidRDefault="00306B63" w:rsidP="00CF1FAB"/>
    <w:p w14:paraId="52FA9306" w14:textId="59E0A540" w:rsidR="009048E4" w:rsidRDefault="009048E4" w:rsidP="003B36C3">
      <w:pPr>
        <w:pStyle w:val="ListParagraph"/>
        <w:numPr>
          <w:ilvl w:val="0"/>
          <w:numId w:val="11"/>
        </w:numPr>
      </w:pPr>
      <w:r>
        <w:t>Review and approve minutes for meeting</w:t>
      </w:r>
      <w:r w:rsidR="00354ED5">
        <w:t>s</w:t>
      </w:r>
      <w:r>
        <w:t xml:space="preserve"> on</w:t>
      </w:r>
      <w:r w:rsidR="00440BF7">
        <w:t xml:space="preserve"> </w:t>
      </w:r>
      <w:r w:rsidR="008C24DF">
        <w:t xml:space="preserve">May </w:t>
      </w:r>
      <w:r w:rsidR="000F4918">
        <w:t>20</w:t>
      </w:r>
      <w:r w:rsidR="008C24DF">
        <w:t>, 2026</w:t>
      </w:r>
      <w:r w:rsidR="003B5BBF">
        <w:t>, and June 3, 2026</w:t>
      </w:r>
      <w:r w:rsidR="0015413E">
        <w:t xml:space="preserve">  </w:t>
      </w:r>
    </w:p>
    <w:p w14:paraId="6EB75819" w14:textId="5F68B922" w:rsidR="00525824" w:rsidRDefault="00525824" w:rsidP="00525824"/>
    <w:p w14:paraId="6A16B6F5" w14:textId="77777777" w:rsidR="00440B7D" w:rsidRDefault="005D6D7E" w:rsidP="003B36C3">
      <w:pPr>
        <w:pStyle w:val="ListParagraph"/>
        <w:numPr>
          <w:ilvl w:val="0"/>
          <w:numId w:val="11"/>
        </w:numPr>
      </w:pPr>
      <w:r>
        <w:t xml:space="preserve">Old Business: </w:t>
      </w:r>
      <w:r w:rsidR="00CF1FAB">
        <w:t xml:space="preserve"> </w:t>
      </w:r>
    </w:p>
    <w:p w14:paraId="503EA946" w14:textId="57E91372" w:rsidR="005D6D7E" w:rsidRDefault="00CE7AAF" w:rsidP="00440B7D">
      <w:r>
        <w:t xml:space="preserve"> </w:t>
      </w:r>
    </w:p>
    <w:p w14:paraId="2C656573" w14:textId="300750E4" w:rsidR="00D87606" w:rsidRDefault="005B4153" w:rsidP="003B36C3">
      <w:pPr>
        <w:pStyle w:val="ListParagraph"/>
        <w:numPr>
          <w:ilvl w:val="1"/>
          <w:numId w:val="11"/>
        </w:numPr>
      </w:pPr>
      <w:r>
        <w:t xml:space="preserve"> </w:t>
      </w:r>
    </w:p>
    <w:p w14:paraId="423023FE" w14:textId="37AA0505" w:rsidR="00BB22AB" w:rsidRDefault="00BB22AB" w:rsidP="002B4D15">
      <w:pPr>
        <w:pStyle w:val="ListParagraph"/>
        <w:ind w:left="1440"/>
      </w:pPr>
    </w:p>
    <w:p w14:paraId="5BD7A125" w14:textId="79E1E1C5" w:rsidR="004255A5" w:rsidRDefault="004255A5" w:rsidP="007D3A67"/>
    <w:p w14:paraId="12F1DAA5" w14:textId="17B177D0" w:rsidR="00D1255C" w:rsidRDefault="005D6D7E" w:rsidP="00BB22AB">
      <w:pPr>
        <w:pStyle w:val="ListParagraph"/>
        <w:numPr>
          <w:ilvl w:val="0"/>
          <w:numId w:val="11"/>
        </w:numPr>
      </w:pPr>
      <w:r>
        <w:t>New Business:</w:t>
      </w:r>
    </w:p>
    <w:p w14:paraId="3E0962C1" w14:textId="77777777" w:rsidR="00D17D42" w:rsidRDefault="00D17D42" w:rsidP="00D17D42"/>
    <w:p w14:paraId="78781E48" w14:textId="787A918E" w:rsidR="00D17D42" w:rsidRDefault="005B4153" w:rsidP="00D17D42">
      <w:pPr>
        <w:ind w:left="1080"/>
      </w:pPr>
      <w:r>
        <w:t xml:space="preserve">A </w:t>
      </w:r>
    </w:p>
    <w:p w14:paraId="1E1A1702" w14:textId="77777777" w:rsidR="005D6D7E" w:rsidRDefault="005D6D7E" w:rsidP="005E67D1"/>
    <w:p w14:paraId="69F1756D" w14:textId="77777777" w:rsidR="005D6D7E" w:rsidRDefault="005D6D7E" w:rsidP="003B36C3">
      <w:pPr>
        <w:pStyle w:val="ListParagraph"/>
        <w:numPr>
          <w:ilvl w:val="0"/>
          <w:numId w:val="11"/>
        </w:numPr>
      </w:pPr>
      <w:r>
        <w:t>Other:</w:t>
      </w:r>
    </w:p>
    <w:p w14:paraId="750BA3A5" w14:textId="77777777" w:rsidR="009A3D32" w:rsidRDefault="009A3D32" w:rsidP="009A3D32">
      <w:pPr>
        <w:pStyle w:val="ListParagraph"/>
        <w:ind w:left="1080"/>
      </w:pPr>
    </w:p>
    <w:p w14:paraId="6F32BE4C" w14:textId="19990D2B" w:rsidR="005D6D7E" w:rsidRDefault="00127216" w:rsidP="003B36C3">
      <w:pPr>
        <w:pStyle w:val="ListParagraph"/>
        <w:numPr>
          <w:ilvl w:val="1"/>
          <w:numId w:val="11"/>
        </w:numPr>
      </w:pPr>
      <w:r>
        <w:t xml:space="preserve"> </w:t>
      </w:r>
      <w:r w:rsidR="00886EFE">
        <w:t xml:space="preserve"> </w:t>
      </w:r>
      <w:r w:rsidR="007B394A">
        <w:t xml:space="preserve"> </w:t>
      </w:r>
      <w:r w:rsidR="00C628E4">
        <w:t xml:space="preserve"> </w:t>
      </w:r>
      <w:r w:rsidR="00745A4C">
        <w:t>Discuss David’s email of 06/12/26</w:t>
      </w:r>
    </w:p>
    <w:p w14:paraId="08BB5270" w14:textId="77777777" w:rsidR="005D6D7E" w:rsidRDefault="005D6D7E" w:rsidP="005D6D7E">
      <w:pPr>
        <w:pStyle w:val="ListParagraph"/>
        <w:ind w:left="1440"/>
      </w:pPr>
    </w:p>
    <w:p w14:paraId="15564AA9" w14:textId="77777777" w:rsidR="005D6D7E" w:rsidRDefault="005D6D7E" w:rsidP="003B36C3">
      <w:pPr>
        <w:pStyle w:val="ListParagraph"/>
        <w:numPr>
          <w:ilvl w:val="0"/>
          <w:numId w:val="11"/>
        </w:numPr>
      </w:pPr>
      <w:r>
        <w:t>Public Comment:</w:t>
      </w:r>
    </w:p>
    <w:p w14:paraId="2A7B032C" w14:textId="77777777" w:rsidR="005D6D7E" w:rsidRDefault="005D6D7E" w:rsidP="005D6D7E">
      <w:pPr>
        <w:pStyle w:val="ListParagraph"/>
      </w:pPr>
    </w:p>
    <w:p w14:paraId="59830ECE" w14:textId="1F4DB620" w:rsidR="00533C0E" w:rsidRDefault="005D6D7E" w:rsidP="003B36C3">
      <w:pPr>
        <w:pStyle w:val="ListParagraph"/>
        <w:numPr>
          <w:ilvl w:val="0"/>
          <w:numId w:val="11"/>
        </w:numPr>
      </w:pPr>
      <w:r>
        <w:t>Adjourn</w:t>
      </w:r>
    </w:p>
    <w:sectPr w:rsidR="00533C0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FAC94" w14:textId="77777777" w:rsidR="003111B0" w:rsidRDefault="003111B0" w:rsidP="00DA77B0">
      <w:r>
        <w:separator/>
      </w:r>
    </w:p>
  </w:endnote>
  <w:endnote w:type="continuationSeparator" w:id="0">
    <w:p w14:paraId="359EC31C" w14:textId="77777777" w:rsidR="003111B0" w:rsidRDefault="003111B0" w:rsidP="00DA77B0">
      <w:r>
        <w:continuationSeparator/>
      </w:r>
    </w:p>
  </w:endnote>
  <w:endnote w:type="continuationNotice" w:id="1">
    <w:p w14:paraId="4534754C" w14:textId="77777777" w:rsidR="003111B0" w:rsidRDefault="00311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8E09E" w14:textId="77777777" w:rsidR="003111B0" w:rsidRDefault="003111B0" w:rsidP="00DA77B0">
      <w:r>
        <w:separator/>
      </w:r>
    </w:p>
  </w:footnote>
  <w:footnote w:type="continuationSeparator" w:id="0">
    <w:p w14:paraId="4F2FABE6" w14:textId="77777777" w:rsidR="003111B0" w:rsidRDefault="003111B0" w:rsidP="00DA77B0">
      <w:r>
        <w:continuationSeparator/>
      </w:r>
    </w:p>
  </w:footnote>
  <w:footnote w:type="continuationNotice" w:id="1">
    <w:p w14:paraId="729D1444" w14:textId="77777777" w:rsidR="003111B0" w:rsidRDefault="003111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46D2" w14:textId="77777777" w:rsidR="003515C3" w:rsidRDefault="00352CEA" w:rsidP="00352CE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CA658C" wp14:editId="7732B92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38225" cy="1047750"/>
          <wp:effectExtent l="0" t="0" r="9525" b="0"/>
          <wp:wrapSquare wrapText="bothSides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  <w:r>
      <w:tab/>
    </w:r>
  </w:p>
  <w:p w14:paraId="21D21F31" w14:textId="77777777" w:rsidR="003515C3" w:rsidRDefault="003515C3" w:rsidP="00352CEA">
    <w:pPr>
      <w:pStyle w:val="Header"/>
    </w:pPr>
  </w:p>
  <w:p w14:paraId="3EDE1D6D" w14:textId="77777777" w:rsidR="003515C3" w:rsidRDefault="003515C3" w:rsidP="00352CEA">
    <w:pPr>
      <w:pStyle w:val="Header"/>
    </w:pPr>
  </w:p>
  <w:p w14:paraId="163B91D6" w14:textId="5CC5D465" w:rsidR="00F703BB" w:rsidRPr="001A324B" w:rsidRDefault="003515C3" w:rsidP="00352CEA">
    <w:pPr>
      <w:pStyle w:val="Header"/>
      <w:rPr>
        <w:b/>
        <w:bCs/>
        <w:sz w:val="32"/>
        <w:szCs w:val="32"/>
      </w:rPr>
    </w:pPr>
    <w:r>
      <w:tab/>
    </w:r>
    <w:r w:rsidR="00DA77B0" w:rsidRPr="001A324B">
      <w:rPr>
        <w:b/>
        <w:bCs/>
        <w:sz w:val="32"/>
        <w:szCs w:val="32"/>
      </w:rPr>
      <w:t>P</w:t>
    </w:r>
    <w:r w:rsidR="00F703BB" w:rsidRPr="001A324B">
      <w:rPr>
        <w:b/>
        <w:bCs/>
        <w:sz w:val="32"/>
        <w:szCs w:val="32"/>
      </w:rPr>
      <w:t>LANNING BOARD, TOWN OF GEORGETOWN</w:t>
    </w:r>
  </w:p>
  <w:p w14:paraId="5090E75F" w14:textId="77777777" w:rsidR="00DA77B0" w:rsidRDefault="00DA7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809"/>
    <w:multiLevelType w:val="hybridMultilevel"/>
    <w:tmpl w:val="4EFCB088"/>
    <w:lvl w:ilvl="0" w:tplc="8B6C1B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9C5A50"/>
    <w:multiLevelType w:val="hybridMultilevel"/>
    <w:tmpl w:val="9DEE549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7F5CCA"/>
    <w:multiLevelType w:val="hybridMultilevel"/>
    <w:tmpl w:val="EB26AEA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03991"/>
    <w:multiLevelType w:val="hybridMultilevel"/>
    <w:tmpl w:val="5928CB64"/>
    <w:lvl w:ilvl="0" w:tplc="9754F5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ED04EF"/>
    <w:multiLevelType w:val="hybridMultilevel"/>
    <w:tmpl w:val="6ECE7068"/>
    <w:lvl w:ilvl="0" w:tplc="66BE1B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AA3C4028">
      <w:start w:val="1"/>
      <w:numFmt w:val="upperLetter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336D89"/>
    <w:multiLevelType w:val="hybridMultilevel"/>
    <w:tmpl w:val="677206D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696108"/>
    <w:multiLevelType w:val="hybridMultilevel"/>
    <w:tmpl w:val="B84A8CF6"/>
    <w:lvl w:ilvl="0" w:tplc="7D76B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9280B"/>
    <w:multiLevelType w:val="hybridMultilevel"/>
    <w:tmpl w:val="AD5669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D809D1"/>
    <w:multiLevelType w:val="hybridMultilevel"/>
    <w:tmpl w:val="4DDC87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BFA31B8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0E79"/>
    <w:multiLevelType w:val="hybridMultilevel"/>
    <w:tmpl w:val="74A660EE"/>
    <w:lvl w:ilvl="0" w:tplc="D36A07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275A79"/>
    <w:multiLevelType w:val="multilevel"/>
    <w:tmpl w:val="48E4C9E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1" w15:restartNumberingAfterBreak="0">
    <w:nsid w:val="5CEE6ACF"/>
    <w:multiLevelType w:val="hybridMultilevel"/>
    <w:tmpl w:val="53EAC78E"/>
    <w:lvl w:ilvl="0" w:tplc="194CBF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F13200"/>
    <w:multiLevelType w:val="hybridMultilevel"/>
    <w:tmpl w:val="02BAF5A4"/>
    <w:lvl w:ilvl="0" w:tplc="90C4395C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4" w:hanging="360"/>
      </w:pPr>
    </w:lvl>
    <w:lvl w:ilvl="2" w:tplc="0409001B" w:tentative="1">
      <w:start w:val="1"/>
      <w:numFmt w:val="lowerRoman"/>
      <w:lvlText w:val="%3."/>
      <w:lvlJc w:val="right"/>
      <w:pPr>
        <w:ind w:left="4284" w:hanging="180"/>
      </w:pPr>
    </w:lvl>
    <w:lvl w:ilvl="3" w:tplc="0409000F" w:tentative="1">
      <w:start w:val="1"/>
      <w:numFmt w:val="decimal"/>
      <w:lvlText w:val="%4."/>
      <w:lvlJc w:val="left"/>
      <w:pPr>
        <w:ind w:left="5004" w:hanging="360"/>
      </w:pPr>
    </w:lvl>
    <w:lvl w:ilvl="4" w:tplc="04090019" w:tentative="1">
      <w:start w:val="1"/>
      <w:numFmt w:val="lowerLetter"/>
      <w:lvlText w:val="%5."/>
      <w:lvlJc w:val="left"/>
      <w:pPr>
        <w:ind w:left="5724" w:hanging="360"/>
      </w:pPr>
    </w:lvl>
    <w:lvl w:ilvl="5" w:tplc="0409001B" w:tentative="1">
      <w:start w:val="1"/>
      <w:numFmt w:val="lowerRoman"/>
      <w:lvlText w:val="%6."/>
      <w:lvlJc w:val="right"/>
      <w:pPr>
        <w:ind w:left="6444" w:hanging="180"/>
      </w:pPr>
    </w:lvl>
    <w:lvl w:ilvl="6" w:tplc="0409000F" w:tentative="1">
      <w:start w:val="1"/>
      <w:numFmt w:val="decimal"/>
      <w:lvlText w:val="%7."/>
      <w:lvlJc w:val="left"/>
      <w:pPr>
        <w:ind w:left="7164" w:hanging="360"/>
      </w:pPr>
    </w:lvl>
    <w:lvl w:ilvl="7" w:tplc="04090019" w:tentative="1">
      <w:start w:val="1"/>
      <w:numFmt w:val="lowerLetter"/>
      <w:lvlText w:val="%8."/>
      <w:lvlJc w:val="left"/>
      <w:pPr>
        <w:ind w:left="7884" w:hanging="360"/>
      </w:pPr>
    </w:lvl>
    <w:lvl w:ilvl="8" w:tplc="040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 w15:restartNumberingAfterBreak="0">
    <w:nsid w:val="757C5FE7"/>
    <w:multiLevelType w:val="hybridMultilevel"/>
    <w:tmpl w:val="BF34B8EC"/>
    <w:lvl w:ilvl="0" w:tplc="7EF4EB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7990425"/>
    <w:multiLevelType w:val="hybridMultilevel"/>
    <w:tmpl w:val="5D88B5B6"/>
    <w:lvl w:ilvl="0" w:tplc="51BCF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87E50"/>
    <w:multiLevelType w:val="hybridMultilevel"/>
    <w:tmpl w:val="F830FA8E"/>
    <w:lvl w:ilvl="0" w:tplc="10C6F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E275D"/>
    <w:multiLevelType w:val="hybridMultilevel"/>
    <w:tmpl w:val="B086AC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A6173"/>
    <w:multiLevelType w:val="hybridMultilevel"/>
    <w:tmpl w:val="6876EC76"/>
    <w:lvl w:ilvl="0" w:tplc="A89A9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431889">
    <w:abstractNumId w:val="17"/>
  </w:num>
  <w:num w:numId="2" w16cid:durableId="922179818">
    <w:abstractNumId w:val="4"/>
  </w:num>
  <w:num w:numId="3" w16cid:durableId="2022849368">
    <w:abstractNumId w:val="13"/>
  </w:num>
  <w:num w:numId="4" w16cid:durableId="1133401415">
    <w:abstractNumId w:val="11"/>
  </w:num>
  <w:num w:numId="5" w16cid:durableId="1772822958">
    <w:abstractNumId w:val="3"/>
  </w:num>
  <w:num w:numId="6" w16cid:durableId="530922010">
    <w:abstractNumId w:val="7"/>
  </w:num>
  <w:num w:numId="7" w16cid:durableId="341322591">
    <w:abstractNumId w:val="10"/>
  </w:num>
  <w:num w:numId="8" w16cid:durableId="470295879">
    <w:abstractNumId w:val="12"/>
  </w:num>
  <w:num w:numId="9" w16cid:durableId="1253204338">
    <w:abstractNumId w:val="14"/>
  </w:num>
  <w:num w:numId="10" w16cid:durableId="1509294599">
    <w:abstractNumId w:val="15"/>
  </w:num>
  <w:num w:numId="11" w16cid:durableId="1317607052">
    <w:abstractNumId w:val="6"/>
  </w:num>
  <w:num w:numId="12" w16cid:durableId="6314420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9425912">
    <w:abstractNumId w:val="5"/>
  </w:num>
  <w:num w:numId="14" w16cid:durableId="1289774578">
    <w:abstractNumId w:val="0"/>
  </w:num>
  <w:num w:numId="15" w16cid:durableId="1595280624">
    <w:abstractNumId w:val="8"/>
  </w:num>
  <w:num w:numId="16" w16cid:durableId="1825856082">
    <w:abstractNumId w:val="16"/>
  </w:num>
  <w:num w:numId="17" w16cid:durableId="1210606984">
    <w:abstractNumId w:val="1"/>
  </w:num>
  <w:num w:numId="18" w16cid:durableId="1860310416">
    <w:abstractNumId w:val="2"/>
  </w:num>
  <w:num w:numId="19" w16cid:durableId="11546436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7D"/>
    <w:rsid w:val="000009E8"/>
    <w:rsid w:val="000010E5"/>
    <w:rsid w:val="00002B55"/>
    <w:rsid w:val="0000493D"/>
    <w:rsid w:val="000059D1"/>
    <w:rsid w:val="00020078"/>
    <w:rsid w:val="000216BA"/>
    <w:rsid w:val="00021A36"/>
    <w:rsid w:val="00023E75"/>
    <w:rsid w:val="000245F5"/>
    <w:rsid w:val="00025843"/>
    <w:rsid w:val="000261C7"/>
    <w:rsid w:val="00030E51"/>
    <w:rsid w:val="000352FF"/>
    <w:rsid w:val="00040007"/>
    <w:rsid w:val="00041936"/>
    <w:rsid w:val="000428BD"/>
    <w:rsid w:val="00043B5E"/>
    <w:rsid w:val="00045A74"/>
    <w:rsid w:val="00045B84"/>
    <w:rsid w:val="000478D2"/>
    <w:rsid w:val="00047D6E"/>
    <w:rsid w:val="00050653"/>
    <w:rsid w:val="000507CB"/>
    <w:rsid w:val="00050847"/>
    <w:rsid w:val="00051642"/>
    <w:rsid w:val="0005489C"/>
    <w:rsid w:val="00060714"/>
    <w:rsid w:val="00060D8E"/>
    <w:rsid w:val="0006141A"/>
    <w:rsid w:val="0006165C"/>
    <w:rsid w:val="000621B8"/>
    <w:rsid w:val="0006244D"/>
    <w:rsid w:val="00063232"/>
    <w:rsid w:val="00063BFB"/>
    <w:rsid w:val="00065216"/>
    <w:rsid w:val="0006530C"/>
    <w:rsid w:val="00066AC1"/>
    <w:rsid w:val="00067345"/>
    <w:rsid w:val="00067EE5"/>
    <w:rsid w:val="00067F34"/>
    <w:rsid w:val="0007010F"/>
    <w:rsid w:val="000714B8"/>
    <w:rsid w:val="00072574"/>
    <w:rsid w:val="00076531"/>
    <w:rsid w:val="00077AC0"/>
    <w:rsid w:val="0008085A"/>
    <w:rsid w:val="0008231A"/>
    <w:rsid w:val="00082D65"/>
    <w:rsid w:val="000847B9"/>
    <w:rsid w:val="00084AB3"/>
    <w:rsid w:val="00084C9B"/>
    <w:rsid w:val="000862E6"/>
    <w:rsid w:val="00086308"/>
    <w:rsid w:val="00090F30"/>
    <w:rsid w:val="00091232"/>
    <w:rsid w:val="000927B6"/>
    <w:rsid w:val="00092F43"/>
    <w:rsid w:val="0009352C"/>
    <w:rsid w:val="000939B0"/>
    <w:rsid w:val="000943DA"/>
    <w:rsid w:val="00094D89"/>
    <w:rsid w:val="00094EED"/>
    <w:rsid w:val="00095333"/>
    <w:rsid w:val="000A047F"/>
    <w:rsid w:val="000A1314"/>
    <w:rsid w:val="000A1F92"/>
    <w:rsid w:val="000A2CA5"/>
    <w:rsid w:val="000A7510"/>
    <w:rsid w:val="000A7A78"/>
    <w:rsid w:val="000A7D4E"/>
    <w:rsid w:val="000B06F6"/>
    <w:rsid w:val="000B10DC"/>
    <w:rsid w:val="000B1E33"/>
    <w:rsid w:val="000B23A4"/>
    <w:rsid w:val="000B3049"/>
    <w:rsid w:val="000B472D"/>
    <w:rsid w:val="000B5BC7"/>
    <w:rsid w:val="000B5C6A"/>
    <w:rsid w:val="000B5FE1"/>
    <w:rsid w:val="000C4282"/>
    <w:rsid w:val="000C4B36"/>
    <w:rsid w:val="000C70B0"/>
    <w:rsid w:val="000D01EF"/>
    <w:rsid w:val="000D0340"/>
    <w:rsid w:val="000D0F00"/>
    <w:rsid w:val="000D120E"/>
    <w:rsid w:val="000D3E00"/>
    <w:rsid w:val="000D426B"/>
    <w:rsid w:val="000D6536"/>
    <w:rsid w:val="000D7CA3"/>
    <w:rsid w:val="000D7E5C"/>
    <w:rsid w:val="000E0327"/>
    <w:rsid w:val="000E0EC0"/>
    <w:rsid w:val="000E1784"/>
    <w:rsid w:val="000E31DA"/>
    <w:rsid w:val="000E403D"/>
    <w:rsid w:val="000E4833"/>
    <w:rsid w:val="000E504B"/>
    <w:rsid w:val="000E5469"/>
    <w:rsid w:val="000E6BB8"/>
    <w:rsid w:val="000E6C36"/>
    <w:rsid w:val="000F0822"/>
    <w:rsid w:val="000F4918"/>
    <w:rsid w:val="000F54EE"/>
    <w:rsid w:val="000F5912"/>
    <w:rsid w:val="000F7DB8"/>
    <w:rsid w:val="00100C3B"/>
    <w:rsid w:val="0010115B"/>
    <w:rsid w:val="001046B6"/>
    <w:rsid w:val="0010471D"/>
    <w:rsid w:val="001050CC"/>
    <w:rsid w:val="00105E08"/>
    <w:rsid w:val="00107613"/>
    <w:rsid w:val="00107A4C"/>
    <w:rsid w:val="00110284"/>
    <w:rsid w:val="001106B8"/>
    <w:rsid w:val="00111BB7"/>
    <w:rsid w:val="00112E75"/>
    <w:rsid w:val="0011315D"/>
    <w:rsid w:val="00113463"/>
    <w:rsid w:val="00113FD6"/>
    <w:rsid w:val="00114358"/>
    <w:rsid w:val="00114B00"/>
    <w:rsid w:val="0011676D"/>
    <w:rsid w:val="00120288"/>
    <w:rsid w:val="00120817"/>
    <w:rsid w:val="00121866"/>
    <w:rsid w:val="001220F4"/>
    <w:rsid w:val="0012219F"/>
    <w:rsid w:val="0012295D"/>
    <w:rsid w:val="00125033"/>
    <w:rsid w:val="00125E61"/>
    <w:rsid w:val="00127216"/>
    <w:rsid w:val="001272B8"/>
    <w:rsid w:val="0012780E"/>
    <w:rsid w:val="00130847"/>
    <w:rsid w:val="00134F34"/>
    <w:rsid w:val="00135B1F"/>
    <w:rsid w:val="00135D3C"/>
    <w:rsid w:val="00136496"/>
    <w:rsid w:val="001368A6"/>
    <w:rsid w:val="001375A0"/>
    <w:rsid w:val="00137C3A"/>
    <w:rsid w:val="00141C27"/>
    <w:rsid w:val="00141FE4"/>
    <w:rsid w:val="0014229B"/>
    <w:rsid w:val="00145F7A"/>
    <w:rsid w:val="00151CDB"/>
    <w:rsid w:val="0015413E"/>
    <w:rsid w:val="00155EF9"/>
    <w:rsid w:val="001561C1"/>
    <w:rsid w:val="001574FD"/>
    <w:rsid w:val="0015794A"/>
    <w:rsid w:val="00157AD8"/>
    <w:rsid w:val="001610B6"/>
    <w:rsid w:val="0016459A"/>
    <w:rsid w:val="00166ECC"/>
    <w:rsid w:val="00170553"/>
    <w:rsid w:val="00172596"/>
    <w:rsid w:val="00172653"/>
    <w:rsid w:val="001752FB"/>
    <w:rsid w:val="001759FC"/>
    <w:rsid w:val="00175CD4"/>
    <w:rsid w:val="001763AA"/>
    <w:rsid w:val="00176A60"/>
    <w:rsid w:val="00181302"/>
    <w:rsid w:val="001815B3"/>
    <w:rsid w:val="00182540"/>
    <w:rsid w:val="001825AB"/>
    <w:rsid w:val="001828C8"/>
    <w:rsid w:val="00183AC8"/>
    <w:rsid w:val="001840FF"/>
    <w:rsid w:val="00186EBF"/>
    <w:rsid w:val="001911FF"/>
    <w:rsid w:val="0019139B"/>
    <w:rsid w:val="001919AF"/>
    <w:rsid w:val="00191CD0"/>
    <w:rsid w:val="00193C22"/>
    <w:rsid w:val="001942D3"/>
    <w:rsid w:val="001945A3"/>
    <w:rsid w:val="001972D5"/>
    <w:rsid w:val="00197F32"/>
    <w:rsid w:val="001A0D56"/>
    <w:rsid w:val="001A278B"/>
    <w:rsid w:val="001A324B"/>
    <w:rsid w:val="001A3289"/>
    <w:rsid w:val="001A3BAA"/>
    <w:rsid w:val="001A45A1"/>
    <w:rsid w:val="001A52A8"/>
    <w:rsid w:val="001A65A0"/>
    <w:rsid w:val="001A797D"/>
    <w:rsid w:val="001A79DD"/>
    <w:rsid w:val="001B012B"/>
    <w:rsid w:val="001B2149"/>
    <w:rsid w:val="001B2677"/>
    <w:rsid w:val="001B2A1C"/>
    <w:rsid w:val="001B49B7"/>
    <w:rsid w:val="001B5262"/>
    <w:rsid w:val="001B6186"/>
    <w:rsid w:val="001B7F53"/>
    <w:rsid w:val="001C1ECB"/>
    <w:rsid w:val="001C2274"/>
    <w:rsid w:val="001C3C02"/>
    <w:rsid w:val="001C4495"/>
    <w:rsid w:val="001C4CA9"/>
    <w:rsid w:val="001C5D66"/>
    <w:rsid w:val="001C60C9"/>
    <w:rsid w:val="001C6F0C"/>
    <w:rsid w:val="001C73C8"/>
    <w:rsid w:val="001C7501"/>
    <w:rsid w:val="001D131C"/>
    <w:rsid w:val="001D2C77"/>
    <w:rsid w:val="001D466D"/>
    <w:rsid w:val="001D58F7"/>
    <w:rsid w:val="001D5A61"/>
    <w:rsid w:val="001D7860"/>
    <w:rsid w:val="001E1940"/>
    <w:rsid w:val="001E1A96"/>
    <w:rsid w:val="001E46A7"/>
    <w:rsid w:val="001E4F74"/>
    <w:rsid w:val="001E5B05"/>
    <w:rsid w:val="001E74EA"/>
    <w:rsid w:val="001F0215"/>
    <w:rsid w:val="001F11CA"/>
    <w:rsid w:val="001F12E4"/>
    <w:rsid w:val="001F54DC"/>
    <w:rsid w:val="001F5548"/>
    <w:rsid w:val="001F5E4E"/>
    <w:rsid w:val="001F7CD5"/>
    <w:rsid w:val="00201018"/>
    <w:rsid w:val="00201A85"/>
    <w:rsid w:val="00202079"/>
    <w:rsid w:val="002060B2"/>
    <w:rsid w:val="002063C4"/>
    <w:rsid w:val="00211F3B"/>
    <w:rsid w:val="002145AB"/>
    <w:rsid w:val="0022228C"/>
    <w:rsid w:val="002223D2"/>
    <w:rsid w:val="00222521"/>
    <w:rsid w:val="00223797"/>
    <w:rsid w:val="002240BB"/>
    <w:rsid w:val="0022460E"/>
    <w:rsid w:val="00224BAA"/>
    <w:rsid w:val="00224C50"/>
    <w:rsid w:val="0022696E"/>
    <w:rsid w:val="0022765A"/>
    <w:rsid w:val="00227969"/>
    <w:rsid w:val="00232E95"/>
    <w:rsid w:val="00233A4F"/>
    <w:rsid w:val="00234BB3"/>
    <w:rsid w:val="00234F06"/>
    <w:rsid w:val="002408C1"/>
    <w:rsid w:val="00240ED6"/>
    <w:rsid w:val="00241644"/>
    <w:rsid w:val="00242AAD"/>
    <w:rsid w:val="00243A58"/>
    <w:rsid w:val="00243E46"/>
    <w:rsid w:val="00243FE2"/>
    <w:rsid w:val="00244278"/>
    <w:rsid w:val="002453DF"/>
    <w:rsid w:val="00246797"/>
    <w:rsid w:val="00246E8E"/>
    <w:rsid w:val="00251C48"/>
    <w:rsid w:val="00256100"/>
    <w:rsid w:val="00256993"/>
    <w:rsid w:val="00261115"/>
    <w:rsid w:val="002618E9"/>
    <w:rsid w:val="00263E0D"/>
    <w:rsid w:val="00266969"/>
    <w:rsid w:val="00270783"/>
    <w:rsid w:val="00271FE6"/>
    <w:rsid w:val="0027205D"/>
    <w:rsid w:val="00272C6C"/>
    <w:rsid w:val="002730FA"/>
    <w:rsid w:val="00273E7A"/>
    <w:rsid w:val="002741EC"/>
    <w:rsid w:val="0027437A"/>
    <w:rsid w:val="00274402"/>
    <w:rsid w:val="00274D41"/>
    <w:rsid w:val="00274DD4"/>
    <w:rsid w:val="00276E9C"/>
    <w:rsid w:val="002770AC"/>
    <w:rsid w:val="002821A4"/>
    <w:rsid w:val="002829D7"/>
    <w:rsid w:val="00282FD2"/>
    <w:rsid w:val="002836B9"/>
    <w:rsid w:val="002838F7"/>
    <w:rsid w:val="00287186"/>
    <w:rsid w:val="00292890"/>
    <w:rsid w:val="00292D0C"/>
    <w:rsid w:val="00293043"/>
    <w:rsid w:val="002931A4"/>
    <w:rsid w:val="002945BA"/>
    <w:rsid w:val="00296393"/>
    <w:rsid w:val="002963EC"/>
    <w:rsid w:val="002971D3"/>
    <w:rsid w:val="00297C9F"/>
    <w:rsid w:val="002A3DF5"/>
    <w:rsid w:val="002A401E"/>
    <w:rsid w:val="002A42D7"/>
    <w:rsid w:val="002A44B0"/>
    <w:rsid w:val="002A4C8E"/>
    <w:rsid w:val="002A7023"/>
    <w:rsid w:val="002B19F6"/>
    <w:rsid w:val="002B1B13"/>
    <w:rsid w:val="002B20C1"/>
    <w:rsid w:val="002B2E6F"/>
    <w:rsid w:val="002B3A76"/>
    <w:rsid w:val="002B3EF9"/>
    <w:rsid w:val="002B4214"/>
    <w:rsid w:val="002B4D15"/>
    <w:rsid w:val="002B4F95"/>
    <w:rsid w:val="002B5921"/>
    <w:rsid w:val="002B67D5"/>
    <w:rsid w:val="002B6A70"/>
    <w:rsid w:val="002B6FC3"/>
    <w:rsid w:val="002B7CB7"/>
    <w:rsid w:val="002C03D1"/>
    <w:rsid w:val="002C0773"/>
    <w:rsid w:val="002C15C5"/>
    <w:rsid w:val="002C1711"/>
    <w:rsid w:val="002C1755"/>
    <w:rsid w:val="002C2781"/>
    <w:rsid w:val="002C368C"/>
    <w:rsid w:val="002C3DB2"/>
    <w:rsid w:val="002C4BAD"/>
    <w:rsid w:val="002C61FD"/>
    <w:rsid w:val="002D17AC"/>
    <w:rsid w:val="002D4049"/>
    <w:rsid w:val="002D6160"/>
    <w:rsid w:val="002D68E3"/>
    <w:rsid w:val="002D7FB9"/>
    <w:rsid w:val="002E0A68"/>
    <w:rsid w:val="002E1197"/>
    <w:rsid w:val="002E386C"/>
    <w:rsid w:val="002E3A59"/>
    <w:rsid w:val="002E419E"/>
    <w:rsid w:val="002E590A"/>
    <w:rsid w:val="002E600B"/>
    <w:rsid w:val="002E6279"/>
    <w:rsid w:val="002E69A0"/>
    <w:rsid w:val="002E767A"/>
    <w:rsid w:val="002F1A88"/>
    <w:rsid w:val="002F1AC7"/>
    <w:rsid w:val="002F3085"/>
    <w:rsid w:val="002F340A"/>
    <w:rsid w:val="002F7025"/>
    <w:rsid w:val="002F7CDE"/>
    <w:rsid w:val="00300DD1"/>
    <w:rsid w:val="00301509"/>
    <w:rsid w:val="00301B84"/>
    <w:rsid w:val="00302268"/>
    <w:rsid w:val="00303691"/>
    <w:rsid w:val="0030596E"/>
    <w:rsid w:val="00305C1B"/>
    <w:rsid w:val="00306B63"/>
    <w:rsid w:val="003111B0"/>
    <w:rsid w:val="00311726"/>
    <w:rsid w:val="00312C57"/>
    <w:rsid w:val="00313263"/>
    <w:rsid w:val="003137E6"/>
    <w:rsid w:val="0031628B"/>
    <w:rsid w:val="00316B4F"/>
    <w:rsid w:val="003211FE"/>
    <w:rsid w:val="00321628"/>
    <w:rsid w:val="00321B28"/>
    <w:rsid w:val="00322145"/>
    <w:rsid w:val="00322A9D"/>
    <w:rsid w:val="00324F68"/>
    <w:rsid w:val="00325522"/>
    <w:rsid w:val="0032629D"/>
    <w:rsid w:val="003267B7"/>
    <w:rsid w:val="00331052"/>
    <w:rsid w:val="003321A7"/>
    <w:rsid w:val="003325BC"/>
    <w:rsid w:val="003341EE"/>
    <w:rsid w:val="00334A45"/>
    <w:rsid w:val="00334D4E"/>
    <w:rsid w:val="003366BE"/>
    <w:rsid w:val="003412E4"/>
    <w:rsid w:val="00341E23"/>
    <w:rsid w:val="0034352A"/>
    <w:rsid w:val="003446F8"/>
    <w:rsid w:val="003454E8"/>
    <w:rsid w:val="003515C3"/>
    <w:rsid w:val="00352044"/>
    <w:rsid w:val="0035294A"/>
    <w:rsid w:val="00352CAF"/>
    <w:rsid w:val="00352CEA"/>
    <w:rsid w:val="00353786"/>
    <w:rsid w:val="0035486D"/>
    <w:rsid w:val="00354ED5"/>
    <w:rsid w:val="00355690"/>
    <w:rsid w:val="00356F1E"/>
    <w:rsid w:val="003570DF"/>
    <w:rsid w:val="003571C4"/>
    <w:rsid w:val="003605EB"/>
    <w:rsid w:val="00360D8B"/>
    <w:rsid w:val="003617E9"/>
    <w:rsid w:val="003661C0"/>
    <w:rsid w:val="00366495"/>
    <w:rsid w:val="00367650"/>
    <w:rsid w:val="0037629B"/>
    <w:rsid w:val="0038019C"/>
    <w:rsid w:val="00382F65"/>
    <w:rsid w:val="0038320D"/>
    <w:rsid w:val="0038412A"/>
    <w:rsid w:val="00384293"/>
    <w:rsid w:val="003854A8"/>
    <w:rsid w:val="003861E0"/>
    <w:rsid w:val="00390F4E"/>
    <w:rsid w:val="00391E51"/>
    <w:rsid w:val="00393148"/>
    <w:rsid w:val="00393CCF"/>
    <w:rsid w:val="00393F6A"/>
    <w:rsid w:val="003946C0"/>
    <w:rsid w:val="00394D24"/>
    <w:rsid w:val="003A0109"/>
    <w:rsid w:val="003A1881"/>
    <w:rsid w:val="003A1FB0"/>
    <w:rsid w:val="003A3970"/>
    <w:rsid w:val="003A420F"/>
    <w:rsid w:val="003A785D"/>
    <w:rsid w:val="003B194C"/>
    <w:rsid w:val="003B3401"/>
    <w:rsid w:val="003B36C3"/>
    <w:rsid w:val="003B3F31"/>
    <w:rsid w:val="003B5BBF"/>
    <w:rsid w:val="003B671E"/>
    <w:rsid w:val="003B6E2E"/>
    <w:rsid w:val="003C2125"/>
    <w:rsid w:val="003C218F"/>
    <w:rsid w:val="003C2BB8"/>
    <w:rsid w:val="003C2C55"/>
    <w:rsid w:val="003C4ED9"/>
    <w:rsid w:val="003C5B69"/>
    <w:rsid w:val="003C6779"/>
    <w:rsid w:val="003C73C1"/>
    <w:rsid w:val="003C7EAE"/>
    <w:rsid w:val="003D00F4"/>
    <w:rsid w:val="003D18C5"/>
    <w:rsid w:val="003D2742"/>
    <w:rsid w:val="003D2C6E"/>
    <w:rsid w:val="003D419A"/>
    <w:rsid w:val="003E11D6"/>
    <w:rsid w:val="003E15A8"/>
    <w:rsid w:val="003E171A"/>
    <w:rsid w:val="003E5F23"/>
    <w:rsid w:val="003E6C57"/>
    <w:rsid w:val="003E6F50"/>
    <w:rsid w:val="003F0A19"/>
    <w:rsid w:val="003F17B3"/>
    <w:rsid w:val="003F3538"/>
    <w:rsid w:val="003F4638"/>
    <w:rsid w:val="003F721E"/>
    <w:rsid w:val="003F7DB1"/>
    <w:rsid w:val="00402AFD"/>
    <w:rsid w:val="00403398"/>
    <w:rsid w:val="004037DA"/>
    <w:rsid w:val="00403E68"/>
    <w:rsid w:val="00407DA9"/>
    <w:rsid w:val="00412CAB"/>
    <w:rsid w:val="004152D5"/>
    <w:rsid w:val="00415964"/>
    <w:rsid w:val="004165EF"/>
    <w:rsid w:val="00421B99"/>
    <w:rsid w:val="00421F22"/>
    <w:rsid w:val="00424C19"/>
    <w:rsid w:val="004255A5"/>
    <w:rsid w:val="00426EEA"/>
    <w:rsid w:val="00426F11"/>
    <w:rsid w:val="004278BE"/>
    <w:rsid w:val="00427C72"/>
    <w:rsid w:val="004303DD"/>
    <w:rsid w:val="00431E2F"/>
    <w:rsid w:val="00432116"/>
    <w:rsid w:val="004335D6"/>
    <w:rsid w:val="00433EA0"/>
    <w:rsid w:val="0043407D"/>
    <w:rsid w:val="004372EA"/>
    <w:rsid w:val="00437F00"/>
    <w:rsid w:val="004409D0"/>
    <w:rsid w:val="00440B7D"/>
    <w:rsid w:val="00440BF7"/>
    <w:rsid w:val="00444707"/>
    <w:rsid w:val="00444FD0"/>
    <w:rsid w:val="0045008A"/>
    <w:rsid w:val="00450AAA"/>
    <w:rsid w:val="00452446"/>
    <w:rsid w:val="0045284E"/>
    <w:rsid w:val="00453395"/>
    <w:rsid w:val="00453AA3"/>
    <w:rsid w:val="004551AF"/>
    <w:rsid w:val="0045566F"/>
    <w:rsid w:val="0046231A"/>
    <w:rsid w:val="00463667"/>
    <w:rsid w:val="00465211"/>
    <w:rsid w:val="00467FF6"/>
    <w:rsid w:val="004704C7"/>
    <w:rsid w:val="00470836"/>
    <w:rsid w:val="00471182"/>
    <w:rsid w:val="00471C08"/>
    <w:rsid w:val="004732C6"/>
    <w:rsid w:val="0047364C"/>
    <w:rsid w:val="00476501"/>
    <w:rsid w:val="00481D3C"/>
    <w:rsid w:val="00485C6E"/>
    <w:rsid w:val="0048650B"/>
    <w:rsid w:val="00487CD9"/>
    <w:rsid w:val="00490550"/>
    <w:rsid w:val="00490927"/>
    <w:rsid w:val="004A08CF"/>
    <w:rsid w:val="004A24E4"/>
    <w:rsid w:val="004A2736"/>
    <w:rsid w:val="004A2C2D"/>
    <w:rsid w:val="004A3C96"/>
    <w:rsid w:val="004A638D"/>
    <w:rsid w:val="004B162F"/>
    <w:rsid w:val="004B372D"/>
    <w:rsid w:val="004B3D9C"/>
    <w:rsid w:val="004B43AA"/>
    <w:rsid w:val="004B4669"/>
    <w:rsid w:val="004B6092"/>
    <w:rsid w:val="004C273C"/>
    <w:rsid w:val="004C38D7"/>
    <w:rsid w:val="004C5091"/>
    <w:rsid w:val="004C688B"/>
    <w:rsid w:val="004D0A7D"/>
    <w:rsid w:val="004D1178"/>
    <w:rsid w:val="004D119D"/>
    <w:rsid w:val="004D2456"/>
    <w:rsid w:val="004D2DD0"/>
    <w:rsid w:val="004D4B3E"/>
    <w:rsid w:val="004D58AE"/>
    <w:rsid w:val="004D7ECA"/>
    <w:rsid w:val="004E0D4C"/>
    <w:rsid w:val="004E0F77"/>
    <w:rsid w:val="004E11AA"/>
    <w:rsid w:val="004E1364"/>
    <w:rsid w:val="004E308F"/>
    <w:rsid w:val="004E32D5"/>
    <w:rsid w:val="004E3347"/>
    <w:rsid w:val="004E3D2F"/>
    <w:rsid w:val="004E71E2"/>
    <w:rsid w:val="004F1BEB"/>
    <w:rsid w:val="004F44D8"/>
    <w:rsid w:val="004F482E"/>
    <w:rsid w:val="004F4BF2"/>
    <w:rsid w:val="004F64B9"/>
    <w:rsid w:val="0050014C"/>
    <w:rsid w:val="0050043D"/>
    <w:rsid w:val="005010A3"/>
    <w:rsid w:val="00501A5D"/>
    <w:rsid w:val="00502A8B"/>
    <w:rsid w:val="00502B99"/>
    <w:rsid w:val="00504602"/>
    <w:rsid w:val="0050579A"/>
    <w:rsid w:val="00506BFA"/>
    <w:rsid w:val="005145C1"/>
    <w:rsid w:val="00514783"/>
    <w:rsid w:val="00514874"/>
    <w:rsid w:val="0051730B"/>
    <w:rsid w:val="00520162"/>
    <w:rsid w:val="005219AC"/>
    <w:rsid w:val="00523F32"/>
    <w:rsid w:val="00525824"/>
    <w:rsid w:val="00530025"/>
    <w:rsid w:val="00533C0E"/>
    <w:rsid w:val="005355F1"/>
    <w:rsid w:val="00535C94"/>
    <w:rsid w:val="005370F7"/>
    <w:rsid w:val="0053731E"/>
    <w:rsid w:val="005379B0"/>
    <w:rsid w:val="00540C10"/>
    <w:rsid w:val="00542216"/>
    <w:rsid w:val="005432E3"/>
    <w:rsid w:val="0054394A"/>
    <w:rsid w:val="00544F84"/>
    <w:rsid w:val="00546C14"/>
    <w:rsid w:val="0055255B"/>
    <w:rsid w:val="00554CAD"/>
    <w:rsid w:val="0055585D"/>
    <w:rsid w:val="00556491"/>
    <w:rsid w:val="005624A7"/>
    <w:rsid w:val="00562BFC"/>
    <w:rsid w:val="00565C6B"/>
    <w:rsid w:val="0056605F"/>
    <w:rsid w:val="00566CD8"/>
    <w:rsid w:val="005675AE"/>
    <w:rsid w:val="005709CE"/>
    <w:rsid w:val="0057187D"/>
    <w:rsid w:val="00571C83"/>
    <w:rsid w:val="00573A2C"/>
    <w:rsid w:val="0057405B"/>
    <w:rsid w:val="005743E7"/>
    <w:rsid w:val="00580F92"/>
    <w:rsid w:val="00581293"/>
    <w:rsid w:val="00582B92"/>
    <w:rsid w:val="00582EEF"/>
    <w:rsid w:val="005836E9"/>
    <w:rsid w:val="0058726A"/>
    <w:rsid w:val="0058793B"/>
    <w:rsid w:val="00590272"/>
    <w:rsid w:val="00595450"/>
    <w:rsid w:val="005955BB"/>
    <w:rsid w:val="00595F65"/>
    <w:rsid w:val="00595FA7"/>
    <w:rsid w:val="00596010"/>
    <w:rsid w:val="005962F0"/>
    <w:rsid w:val="005A05A1"/>
    <w:rsid w:val="005A1331"/>
    <w:rsid w:val="005A60D0"/>
    <w:rsid w:val="005A64DE"/>
    <w:rsid w:val="005B3130"/>
    <w:rsid w:val="005B3780"/>
    <w:rsid w:val="005B3FFF"/>
    <w:rsid w:val="005B4153"/>
    <w:rsid w:val="005B62C7"/>
    <w:rsid w:val="005B7C65"/>
    <w:rsid w:val="005B7D4D"/>
    <w:rsid w:val="005C05F1"/>
    <w:rsid w:val="005C27CF"/>
    <w:rsid w:val="005C4585"/>
    <w:rsid w:val="005C4EB6"/>
    <w:rsid w:val="005C5770"/>
    <w:rsid w:val="005C57F9"/>
    <w:rsid w:val="005D3EC6"/>
    <w:rsid w:val="005D4314"/>
    <w:rsid w:val="005D6D7E"/>
    <w:rsid w:val="005D7752"/>
    <w:rsid w:val="005E037A"/>
    <w:rsid w:val="005E1A8A"/>
    <w:rsid w:val="005E1FB9"/>
    <w:rsid w:val="005E2555"/>
    <w:rsid w:val="005E2674"/>
    <w:rsid w:val="005E2B1F"/>
    <w:rsid w:val="005E30F8"/>
    <w:rsid w:val="005E32DC"/>
    <w:rsid w:val="005E42C3"/>
    <w:rsid w:val="005E61A3"/>
    <w:rsid w:val="005E67D1"/>
    <w:rsid w:val="005E7D09"/>
    <w:rsid w:val="005E7D41"/>
    <w:rsid w:val="005F4FB6"/>
    <w:rsid w:val="005F61E5"/>
    <w:rsid w:val="005F7E79"/>
    <w:rsid w:val="00600C9D"/>
    <w:rsid w:val="00601402"/>
    <w:rsid w:val="006035DB"/>
    <w:rsid w:val="006064DC"/>
    <w:rsid w:val="00606BF2"/>
    <w:rsid w:val="00610743"/>
    <w:rsid w:val="00612237"/>
    <w:rsid w:val="00613722"/>
    <w:rsid w:val="00613F13"/>
    <w:rsid w:val="0061447A"/>
    <w:rsid w:val="00614965"/>
    <w:rsid w:val="00622B0C"/>
    <w:rsid w:val="00623721"/>
    <w:rsid w:val="00626A09"/>
    <w:rsid w:val="00627641"/>
    <w:rsid w:val="006321AC"/>
    <w:rsid w:val="00632808"/>
    <w:rsid w:val="00636A28"/>
    <w:rsid w:val="00636E1D"/>
    <w:rsid w:val="0063777F"/>
    <w:rsid w:val="0064026B"/>
    <w:rsid w:val="00643D3A"/>
    <w:rsid w:val="00646F05"/>
    <w:rsid w:val="0064785F"/>
    <w:rsid w:val="0065075E"/>
    <w:rsid w:val="006507CD"/>
    <w:rsid w:val="00650845"/>
    <w:rsid w:val="00652104"/>
    <w:rsid w:val="0065521B"/>
    <w:rsid w:val="00655391"/>
    <w:rsid w:val="00656918"/>
    <w:rsid w:val="0066031C"/>
    <w:rsid w:val="006617A2"/>
    <w:rsid w:val="006617DA"/>
    <w:rsid w:val="00661CBA"/>
    <w:rsid w:val="0066455A"/>
    <w:rsid w:val="006651EE"/>
    <w:rsid w:val="00666145"/>
    <w:rsid w:val="00673045"/>
    <w:rsid w:val="006739E0"/>
    <w:rsid w:val="00674131"/>
    <w:rsid w:val="006743AD"/>
    <w:rsid w:val="00674AE4"/>
    <w:rsid w:val="00674B6D"/>
    <w:rsid w:val="00675228"/>
    <w:rsid w:val="00677E35"/>
    <w:rsid w:val="006806BF"/>
    <w:rsid w:val="00683C0E"/>
    <w:rsid w:val="00685DD0"/>
    <w:rsid w:val="00687166"/>
    <w:rsid w:val="00687E55"/>
    <w:rsid w:val="006930E0"/>
    <w:rsid w:val="0069481B"/>
    <w:rsid w:val="00695496"/>
    <w:rsid w:val="006961B9"/>
    <w:rsid w:val="00696C90"/>
    <w:rsid w:val="006A112E"/>
    <w:rsid w:val="006A15B7"/>
    <w:rsid w:val="006A4979"/>
    <w:rsid w:val="006A5048"/>
    <w:rsid w:val="006A700B"/>
    <w:rsid w:val="006B1BDF"/>
    <w:rsid w:val="006B33DC"/>
    <w:rsid w:val="006B33FE"/>
    <w:rsid w:val="006B457A"/>
    <w:rsid w:val="006B6EE1"/>
    <w:rsid w:val="006C2023"/>
    <w:rsid w:val="006C277E"/>
    <w:rsid w:val="006C533A"/>
    <w:rsid w:val="006C53A4"/>
    <w:rsid w:val="006C5EB2"/>
    <w:rsid w:val="006C73CD"/>
    <w:rsid w:val="006D052C"/>
    <w:rsid w:val="006D17D0"/>
    <w:rsid w:val="006D3257"/>
    <w:rsid w:val="006D47A3"/>
    <w:rsid w:val="006D47CA"/>
    <w:rsid w:val="006D5830"/>
    <w:rsid w:val="006D5E70"/>
    <w:rsid w:val="006D6656"/>
    <w:rsid w:val="006D6D10"/>
    <w:rsid w:val="006D73CF"/>
    <w:rsid w:val="006E0A66"/>
    <w:rsid w:val="006E30C5"/>
    <w:rsid w:val="006E310D"/>
    <w:rsid w:val="006E36E7"/>
    <w:rsid w:val="006E42CF"/>
    <w:rsid w:val="006E5162"/>
    <w:rsid w:val="006E7144"/>
    <w:rsid w:val="006E7F21"/>
    <w:rsid w:val="006F0967"/>
    <w:rsid w:val="006F349B"/>
    <w:rsid w:val="006F5A20"/>
    <w:rsid w:val="006F6215"/>
    <w:rsid w:val="0070061B"/>
    <w:rsid w:val="00701987"/>
    <w:rsid w:val="00702068"/>
    <w:rsid w:val="00703F4A"/>
    <w:rsid w:val="007048FD"/>
    <w:rsid w:val="00705029"/>
    <w:rsid w:val="007073CC"/>
    <w:rsid w:val="0071142E"/>
    <w:rsid w:val="00712523"/>
    <w:rsid w:val="00713D27"/>
    <w:rsid w:val="00716D25"/>
    <w:rsid w:val="007206A5"/>
    <w:rsid w:val="00720851"/>
    <w:rsid w:val="00724E25"/>
    <w:rsid w:val="00726990"/>
    <w:rsid w:val="007300FA"/>
    <w:rsid w:val="007306C3"/>
    <w:rsid w:val="00731F77"/>
    <w:rsid w:val="00732FD0"/>
    <w:rsid w:val="0073438C"/>
    <w:rsid w:val="0073489D"/>
    <w:rsid w:val="00735D72"/>
    <w:rsid w:val="00740C82"/>
    <w:rsid w:val="007449AD"/>
    <w:rsid w:val="007450DD"/>
    <w:rsid w:val="00745A4C"/>
    <w:rsid w:val="00745A55"/>
    <w:rsid w:val="00746F78"/>
    <w:rsid w:val="00746FD1"/>
    <w:rsid w:val="00754575"/>
    <w:rsid w:val="00756A97"/>
    <w:rsid w:val="007575A6"/>
    <w:rsid w:val="00760DA0"/>
    <w:rsid w:val="007611A0"/>
    <w:rsid w:val="0076177B"/>
    <w:rsid w:val="00761A03"/>
    <w:rsid w:val="00762175"/>
    <w:rsid w:val="00762E66"/>
    <w:rsid w:val="00763163"/>
    <w:rsid w:val="00765F95"/>
    <w:rsid w:val="00770157"/>
    <w:rsid w:val="007711B7"/>
    <w:rsid w:val="00771BF3"/>
    <w:rsid w:val="007720FD"/>
    <w:rsid w:val="007722E3"/>
    <w:rsid w:val="00772624"/>
    <w:rsid w:val="007728C3"/>
    <w:rsid w:val="00775ADF"/>
    <w:rsid w:val="00775BBE"/>
    <w:rsid w:val="00781929"/>
    <w:rsid w:val="00781F43"/>
    <w:rsid w:val="007832C1"/>
    <w:rsid w:val="007836A9"/>
    <w:rsid w:val="00786FEB"/>
    <w:rsid w:val="00787EB7"/>
    <w:rsid w:val="007906AC"/>
    <w:rsid w:val="007914D7"/>
    <w:rsid w:val="007922EA"/>
    <w:rsid w:val="00792F92"/>
    <w:rsid w:val="00793335"/>
    <w:rsid w:val="00794111"/>
    <w:rsid w:val="007945C6"/>
    <w:rsid w:val="007947FE"/>
    <w:rsid w:val="00794CAA"/>
    <w:rsid w:val="00795CE3"/>
    <w:rsid w:val="00796787"/>
    <w:rsid w:val="00797DAA"/>
    <w:rsid w:val="007A06C1"/>
    <w:rsid w:val="007A12D4"/>
    <w:rsid w:val="007A211B"/>
    <w:rsid w:val="007A2BE1"/>
    <w:rsid w:val="007A36EF"/>
    <w:rsid w:val="007A36F7"/>
    <w:rsid w:val="007A4AC0"/>
    <w:rsid w:val="007A62FC"/>
    <w:rsid w:val="007A761F"/>
    <w:rsid w:val="007B07EF"/>
    <w:rsid w:val="007B22FE"/>
    <w:rsid w:val="007B29F8"/>
    <w:rsid w:val="007B394A"/>
    <w:rsid w:val="007B3CB7"/>
    <w:rsid w:val="007B46AF"/>
    <w:rsid w:val="007B4F4A"/>
    <w:rsid w:val="007B72AC"/>
    <w:rsid w:val="007C0094"/>
    <w:rsid w:val="007C0E69"/>
    <w:rsid w:val="007C22D0"/>
    <w:rsid w:val="007C3013"/>
    <w:rsid w:val="007C39A6"/>
    <w:rsid w:val="007C52FA"/>
    <w:rsid w:val="007C6440"/>
    <w:rsid w:val="007C688C"/>
    <w:rsid w:val="007C6F90"/>
    <w:rsid w:val="007D02BB"/>
    <w:rsid w:val="007D14D6"/>
    <w:rsid w:val="007D17C4"/>
    <w:rsid w:val="007D1C67"/>
    <w:rsid w:val="007D1DC5"/>
    <w:rsid w:val="007D228E"/>
    <w:rsid w:val="007D3A67"/>
    <w:rsid w:val="007D3DC5"/>
    <w:rsid w:val="007D3FC1"/>
    <w:rsid w:val="007D535D"/>
    <w:rsid w:val="007D6270"/>
    <w:rsid w:val="007E2563"/>
    <w:rsid w:val="007E427E"/>
    <w:rsid w:val="007E4998"/>
    <w:rsid w:val="007E5107"/>
    <w:rsid w:val="007E61FA"/>
    <w:rsid w:val="007E6794"/>
    <w:rsid w:val="007E6C0F"/>
    <w:rsid w:val="007E730A"/>
    <w:rsid w:val="007F201D"/>
    <w:rsid w:val="007F33E4"/>
    <w:rsid w:val="007F5932"/>
    <w:rsid w:val="007F6811"/>
    <w:rsid w:val="007F76C6"/>
    <w:rsid w:val="007F7739"/>
    <w:rsid w:val="008002F8"/>
    <w:rsid w:val="0080300E"/>
    <w:rsid w:val="00803099"/>
    <w:rsid w:val="00803AD2"/>
    <w:rsid w:val="0080419F"/>
    <w:rsid w:val="00805D5C"/>
    <w:rsid w:val="00805DAD"/>
    <w:rsid w:val="00805DF1"/>
    <w:rsid w:val="00805ED6"/>
    <w:rsid w:val="008074C4"/>
    <w:rsid w:val="0080767A"/>
    <w:rsid w:val="00810BD0"/>
    <w:rsid w:val="00812200"/>
    <w:rsid w:val="00813787"/>
    <w:rsid w:val="00814DF1"/>
    <w:rsid w:val="00815554"/>
    <w:rsid w:val="0081761B"/>
    <w:rsid w:val="00817807"/>
    <w:rsid w:val="0081796C"/>
    <w:rsid w:val="00817E20"/>
    <w:rsid w:val="00820B09"/>
    <w:rsid w:val="00820EB8"/>
    <w:rsid w:val="008210D1"/>
    <w:rsid w:val="00821E18"/>
    <w:rsid w:val="0082242A"/>
    <w:rsid w:val="00822688"/>
    <w:rsid w:val="00824CC4"/>
    <w:rsid w:val="00832934"/>
    <w:rsid w:val="0083379E"/>
    <w:rsid w:val="00833AF1"/>
    <w:rsid w:val="00834673"/>
    <w:rsid w:val="008375B0"/>
    <w:rsid w:val="00840F09"/>
    <w:rsid w:val="00841AE7"/>
    <w:rsid w:val="008436B4"/>
    <w:rsid w:val="0084402C"/>
    <w:rsid w:val="008442D3"/>
    <w:rsid w:val="0084442E"/>
    <w:rsid w:val="00844510"/>
    <w:rsid w:val="00845CF6"/>
    <w:rsid w:val="008464B3"/>
    <w:rsid w:val="008477D7"/>
    <w:rsid w:val="00850D4F"/>
    <w:rsid w:val="00851A8F"/>
    <w:rsid w:val="00852F3C"/>
    <w:rsid w:val="00854537"/>
    <w:rsid w:val="00855657"/>
    <w:rsid w:val="00855D26"/>
    <w:rsid w:val="00855EB7"/>
    <w:rsid w:val="00855EE1"/>
    <w:rsid w:val="00856283"/>
    <w:rsid w:val="00856A45"/>
    <w:rsid w:val="0085750F"/>
    <w:rsid w:val="0086126D"/>
    <w:rsid w:val="008613E0"/>
    <w:rsid w:val="0086288E"/>
    <w:rsid w:val="008633A7"/>
    <w:rsid w:val="0086432A"/>
    <w:rsid w:val="00865849"/>
    <w:rsid w:val="00866C4E"/>
    <w:rsid w:val="0087282B"/>
    <w:rsid w:val="00874FFE"/>
    <w:rsid w:val="00880D5B"/>
    <w:rsid w:val="00881ECA"/>
    <w:rsid w:val="00882019"/>
    <w:rsid w:val="008834B7"/>
    <w:rsid w:val="00884037"/>
    <w:rsid w:val="00884270"/>
    <w:rsid w:val="00884473"/>
    <w:rsid w:val="008856B6"/>
    <w:rsid w:val="008858EE"/>
    <w:rsid w:val="00886EFE"/>
    <w:rsid w:val="008900D4"/>
    <w:rsid w:val="0089283A"/>
    <w:rsid w:val="00897C2D"/>
    <w:rsid w:val="00897F9B"/>
    <w:rsid w:val="008A209F"/>
    <w:rsid w:val="008A37C5"/>
    <w:rsid w:val="008A51DC"/>
    <w:rsid w:val="008A7451"/>
    <w:rsid w:val="008B10A6"/>
    <w:rsid w:val="008B212D"/>
    <w:rsid w:val="008B25B5"/>
    <w:rsid w:val="008B329F"/>
    <w:rsid w:val="008B34EA"/>
    <w:rsid w:val="008B4FBA"/>
    <w:rsid w:val="008B634C"/>
    <w:rsid w:val="008B6BE2"/>
    <w:rsid w:val="008B7669"/>
    <w:rsid w:val="008C0799"/>
    <w:rsid w:val="008C0E5A"/>
    <w:rsid w:val="008C24DF"/>
    <w:rsid w:val="008C2E37"/>
    <w:rsid w:val="008C3196"/>
    <w:rsid w:val="008C325D"/>
    <w:rsid w:val="008C32C1"/>
    <w:rsid w:val="008C566F"/>
    <w:rsid w:val="008C7E11"/>
    <w:rsid w:val="008D00FA"/>
    <w:rsid w:val="008D067C"/>
    <w:rsid w:val="008D240F"/>
    <w:rsid w:val="008E0D96"/>
    <w:rsid w:val="008E130B"/>
    <w:rsid w:val="008E26CF"/>
    <w:rsid w:val="008E2B4D"/>
    <w:rsid w:val="008E2FE8"/>
    <w:rsid w:val="008E415D"/>
    <w:rsid w:val="008E4377"/>
    <w:rsid w:val="008E4441"/>
    <w:rsid w:val="008E4C4B"/>
    <w:rsid w:val="008E5913"/>
    <w:rsid w:val="008E5CCA"/>
    <w:rsid w:val="008E7AD2"/>
    <w:rsid w:val="008F1443"/>
    <w:rsid w:val="008F2CAB"/>
    <w:rsid w:val="008F38F2"/>
    <w:rsid w:val="008F42E6"/>
    <w:rsid w:val="008F4A9A"/>
    <w:rsid w:val="00901AC9"/>
    <w:rsid w:val="00902623"/>
    <w:rsid w:val="00903048"/>
    <w:rsid w:val="009031B2"/>
    <w:rsid w:val="009048E4"/>
    <w:rsid w:val="00905101"/>
    <w:rsid w:val="00905A98"/>
    <w:rsid w:val="00905E45"/>
    <w:rsid w:val="009107E2"/>
    <w:rsid w:val="0091168B"/>
    <w:rsid w:val="00912129"/>
    <w:rsid w:val="0091386A"/>
    <w:rsid w:val="00913C1B"/>
    <w:rsid w:val="00916624"/>
    <w:rsid w:val="00922724"/>
    <w:rsid w:val="00923DB5"/>
    <w:rsid w:val="009315A6"/>
    <w:rsid w:val="00933A30"/>
    <w:rsid w:val="00933D4C"/>
    <w:rsid w:val="00933E79"/>
    <w:rsid w:val="00934F12"/>
    <w:rsid w:val="00936309"/>
    <w:rsid w:val="009374EC"/>
    <w:rsid w:val="00940DF5"/>
    <w:rsid w:val="00942D18"/>
    <w:rsid w:val="0094300F"/>
    <w:rsid w:val="009435E3"/>
    <w:rsid w:val="00943C07"/>
    <w:rsid w:val="00944832"/>
    <w:rsid w:val="0094518C"/>
    <w:rsid w:val="00945E69"/>
    <w:rsid w:val="009467E9"/>
    <w:rsid w:val="00946B0D"/>
    <w:rsid w:val="00947991"/>
    <w:rsid w:val="00947BDB"/>
    <w:rsid w:val="009503C3"/>
    <w:rsid w:val="009508DE"/>
    <w:rsid w:val="009511F5"/>
    <w:rsid w:val="00951C4B"/>
    <w:rsid w:val="009561CF"/>
    <w:rsid w:val="0095657D"/>
    <w:rsid w:val="0095684A"/>
    <w:rsid w:val="00962264"/>
    <w:rsid w:val="00962C42"/>
    <w:rsid w:val="0096419D"/>
    <w:rsid w:val="009645E8"/>
    <w:rsid w:val="009654BA"/>
    <w:rsid w:val="00970F04"/>
    <w:rsid w:val="009712EB"/>
    <w:rsid w:val="009717B5"/>
    <w:rsid w:val="009728A8"/>
    <w:rsid w:val="00972A68"/>
    <w:rsid w:val="00972E24"/>
    <w:rsid w:val="009730AE"/>
    <w:rsid w:val="0097333B"/>
    <w:rsid w:val="00975A12"/>
    <w:rsid w:val="00976A53"/>
    <w:rsid w:val="00977266"/>
    <w:rsid w:val="009804D5"/>
    <w:rsid w:val="00980986"/>
    <w:rsid w:val="00980F4E"/>
    <w:rsid w:val="00981FC6"/>
    <w:rsid w:val="009823CE"/>
    <w:rsid w:val="00983060"/>
    <w:rsid w:val="00983451"/>
    <w:rsid w:val="00984AD6"/>
    <w:rsid w:val="009858C7"/>
    <w:rsid w:val="00986C75"/>
    <w:rsid w:val="00990209"/>
    <w:rsid w:val="00990806"/>
    <w:rsid w:val="0099276E"/>
    <w:rsid w:val="00993015"/>
    <w:rsid w:val="0099471E"/>
    <w:rsid w:val="00995238"/>
    <w:rsid w:val="00997BDC"/>
    <w:rsid w:val="009A06A2"/>
    <w:rsid w:val="009A0D86"/>
    <w:rsid w:val="009A3D32"/>
    <w:rsid w:val="009A4644"/>
    <w:rsid w:val="009A5E61"/>
    <w:rsid w:val="009B3BB2"/>
    <w:rsid w:val="009B5E7C"/>
    <w:rsid w:val="009B717E"/>
    <w:rsid w:val="009B7E97"/>
    <w:rsid w:val="009C0753"/>
    <w:rsid w:val="009C7521"/>
    <w:rsid w:val="009C77D8"/>
    <w:rsid w:val="009D1162"/>
    <w:rsid w:val="009D3622"/>
    <w:rsid w:val="009D43CB"/>
    <w:rsid w:val="009D4982"/>
    <w:rsid w:val="009D4D20"/>
    <w:rsid w:val="009D7B66"/>
    <w:rsid w:val="009E069A"/>
    <w:rsid w:val="009E5CC6"/>
    <w:rsid w:val="009E6CFB"/>
    <w:rsid w:val="009E7963"/>
    <w:rsid w:val="009E7B7A"/>
    <w:rsid w:val="009E7C2C"/>
    <w:rsid w:val="009F65AA"/>
    <w:rsid w:val="00A009D1"/>
    <w:rsid w:val="00A0239A"/>
    <w:rsid w:val="00A02447"/>
    <w:rsid w:val="00A0246F"/>
    <w:rsid w:val="00A03259"/>
    <w:rsid w:val="00A10281"/>
    <w:rsid w:val="00A10FE9"/>
    <w:rsid w:val="00A11016"/>
    <w:rsid w:val="00A11374"/>
    <w:rsid w:val="00A1208F"/>
    <w:rsid w:val="00A125AB"/>
    <w:rsid w:val="00A145E7"/>
    <w:rsid w:val="00A21CA5"/>
    <w:rsid w:val="00A23801"/>
    <w:rsid w:val="00A24042"/>
    <w:rsid w:val="00A241D6"/>
    <w:rsid w:val="00A245A9"/>
    <w:rsid w:val="00A255ED"/>
    <w:rsid w:val="00A26C4F"/>
    <w:rsid w:val="00A26CFF"/>
    <w:rsid w:val="00A274F7"/>
    <w:rsid w:val="00A3299C"/>
    <w:rsid w:val="00A338FC"/>
    <w:rsid w:val="00A34898"/>
    <w:rsid w:val="00A35145"/>
    <w:rsid w:val="00A36A45"/>
    <w:rsid w:val="00A370CD"/>
    <w:rsid w:val="00A37777"/>
    <w:rsid w:val="00A42903"/>
    <w:rsid w:val="00A42A94"/>
    <w:rsid w:val="00A4310A"/>
    <w:rsid w:val="00A4343F"/>
    <w:rsid w:val="00A43DC4"/>
    <w:rsid w:val="00A44AF4"/>
    <w:rsid w:val="00A45788"/>
    <w:rsid w:val="00A46E18"/>
    <w:rsid w:val="00A46F91"/>
    <w:rsid w:val="00A50338"/>
    <w:rsid w:val="00A53F62"/>
    <w:rsid w:val="00A552C1"/>
    <w:rsid w:val="00A56174"/>
    <w:rsid w:val="00A6132D"/>
    <w:rsid w:val="00A6269E"/>
    <w:rsid w:val="00A656F7"/>
    <w:rsid w:val="00A6714D"/>
    <w:rsid w:val="00A67710"/>
    <w:rsid w:val="00A723E6"/>
    <w:rsid w:val="00A7387A"/>
    <w:rsid w:val="00A73F2A"/>
    <w:rsid w:val="00A74B83"/>
    <w:rsid w:val="00A75634"/>
    <w:rsid w:val="00A773C7"/>
    <w:rsid w:val="00A775A2"/>
    <w:rsid w:val="00A8247F"/>
    <w:rsid w:val="00A82624"/>
    <w:rsid w:val="00A84113"/>
    <w:rsid w:val="00A8480F"/>
    <w:rsid w:val="00A85174"/>
    <w:rsid w:val="00A85796"/>
    <w:rsid w:val="00A87013"/>
    <w:rsid w:val="00A911E5"/>
    <w:rsid w:val="00A9127C"/>
    <w:rsid w:val="00A9163A"/>
    <w:rsid w:val="00A9383B"/>
    <w:rsid w:val="00A944CA"/>
    <w:rsid w:val="00AA0421"/>
    <w:rsid w:val="00AA1BA1"/>
    <w:rsid w:val="00AA62A4"/>
    <w:rsid w:val="00AA69DE"/>
    <w:rsid w:val="00AA6A81"/>
    <w:rsid w:val="00AB1E45"/>
    <w:rsid w:val="00AB38B2"/>
    <w:rsid w:val="00AB4DFC"/>
    <w:rsid w:val="00AC11E8"/>
    <w:rsid w:val="00AC5B10"/>
    <w:rsid w:val="00AC7820"/>
    <w:rsid w:val="00AD0DAB"/>
    <w:rsid w:val="00AD2AE2"/>
    <w:rsid w:val="00AD3321"/>
    <w:rsid w:val="00AD42DF"/>
    <w:rsid w:val="00AD6A14"/>
    <w:rsid w:val="00AD7907"/>
    <w:rsid w:val="00AE057A"/>
    <w:rsid w:val="00AE2962"/>
    <w:rsid w:val="00AE396C"/>
    <w:rsid w:val="00AE6B4E"/>
    <w:rsid w:val="00AF12FD"/>
    <w:rsid w:val="00AF3ED5"/>
    <w:rsid w:val="00AF3F42"/>
    <w:rsid w:val="00B008C3"/>
    <w:rsid w:val="00B025AC"/>
    <w:rsid w:val="00B04301"/>
    <w:rsid w:val="00B0462B"/>
    <w:rsid w:val="00B0572C"/>
    <w:rsid w:val="00B05F9D"/>
    <w:rsid w:val="00B07F27"/>
    <w:rsid w:val="00B11435"/>
    <w:rsid w:val="00B13FFB"/>
    <w:rsid w:val="00B1404E"/>
    <w:rsid w:val="00B16363"/>
    <w:rsid w:val="00B1750A"/>
    <w:rsid w:val="00B207DD"/>
    <w:rsid w:val="00B20D45"/>
    <w:rsid w:val="00B2184A"/>
    <w:rsid w:val="00B26440"/>
    <w:rsid w:val="00B30764"/>
    <w:rsid w:val="00B31533"/>
    <w:rsid w:val="00B31FFE"/>
    <w:rsid w:val="00B321A6"/>
    <w:rsid w:val="00B34224"/>
    <w:rsid w:val="00B3470B"/>
    <w:rsid w:val="00B3502D"/>
    <w:rsid w:val="00B350DF"/>
    <w:rsid w:val="00B3695C"/>
    <w:rsid w:val="00B37176"/>
    <w:rsid w:val="00B3727D"/>
    <w:rsid w:val="00B4482D"/>
    <w:rsid w:val="00B451DE"/>
    <w:rsid w:val="00B464B9"/>
    <w:rsid w:val="00B46B1E"/>
    <w:rsid w:val="00B50ABB"/>
    <w:rsid w:val="00B50B12"/>
    <w:rsid w:val="00B50DCE"/>
    <w:rsid w:val="00B52B85"/>
    <w:rsid w:val="00B53509"/>
    <w:rsid w:val="00B54970"/>
    <w:rsid w:val="00B54D2A"/>
    <w:rsid w:val="00B5534D"/>
    <w:rsid w:val="00B56E1A"/>
    <w:rsid w:val="00B5798B"/>
    <w:rsid w:val="00B61AF9"/>
    <w:rsid w:val="00B61F93"/>
    <w:rsid w:val="00B62095"/>
    <w:rsid w:val="00B6238A"/>
    <w:rsid w:val="00B6277F"/>
    <w:rsid w:val="00B65925"/>
    <w:rsid w:val="00B67112"/>
    <w:rsid w:val="00B67C6B"/>
    <w:rsid w:val="00B71D80"/>
    <w:rsid w:val="00B7320D"/>
    <w:rsid w:val="00B75A66"/>
    <w:rsid w:val="00B76593"/>
    <w:rsid w:val="00B807F7"/>
    <w:rsid w:val="00B81894"/>
    <w:rsid w:val="00B82628"/>
    <w:rsid w:val="00B82900"/>
    <w:rsid w:val="00B85F29"/>
    <w:rsid w:val="00B862B5"/>
    <w:rsid w:val="00B8745B"/>
    <w:rsid w:val="00B87F3A"/>
    <w:rsid w:val="00B90BF9"/>
    <w:rsid w:val="00B9152F"/>
    <w:rsid w:val="00B92E72"/>
    <w:rsid w:val="00B92FAF"/>
    <w:rsid w:val="00B934D6"/>
    <w:rsid w:val="00B950D3"/>
    <w:rsid w:val="00B9518B"/>
    <w:rsid w:val="00B95484"/>
    <w:rsid w:val="00B954CF"/>
    <w:rsid w:val="00B97671"/>
    <w:rsid w:val="00BA43E2"/>
    <w:rsid w:val="00BA5FDE"/>
    <w:rsid w:val="00BA7725"/>
    <w:rsid w:val="00BB1D07"/>
    <w:rsid w:val="00BB1E79"/>
    <w:rsid w:val="00BB1FE0"/>
    <w:rsid w:val="00BB22AB"/>
    <w:rsid w:val="00BB2E98"/>
    <w:rsid w:val="00BB3446"/>
    <w:rsid w:val="00BB437F"/>
    <w:rsid w:val="00BB6B2F"/>
    <w:rsid w:val="00BD13C5"/>
    <w:rsid w:val="00BD473E"/>
    <w:rsid w:val="00BD73E6"/>
    <w:rsid w:val="00BE20E9"/>
    <w:rsid w:val="00BE23D5"/>
    <w:rsid w:val="00BE27FD"/>
    <w:rsid w:val="00BE2F46"/>
    <w:rsid w:val="00BE4704"/>
    <w:rsid w:val="00BE5193"/>
    <w:rsid w:val="00BE70E7"/>
    <w:rsid w:val="00BF2BCC"/>
    <w:rsid w:val="00BF2E5E"/>
    <w:rsid w:val="00BF4E23"/>
    <w:rsid w:val="00BF6085"/>
    <w:rsid w:val="00BF612E"/>
    <w:rsid w:val="00BF7D97"/>
    <w:rsid w:val="00C01B36"/>
    <w:rsid w:val="00C01CD6"/>
    <w:rsid w:val="00C03A2C"/>
    <w:rsid w:val="00C0436E"/>
    <w:rsid w:val="00C050CC"/>
    <w:rsid w:val="00C050D2"/>
    <w:rsid w:val="00C052DB"/>
    <w:rsid w:val="00C058F5"/>
    <w:rsid w:val="00C06067"/>
    <w:rsid w:val="00C073D5"/>
    <w:rsid w:val="00C07429"/>
    <w:rsid w:val="00C1089E"/>
    <w:rsid w:val="00C13C9F"/>
    <w:rsid w:val="00C16379"/>
    <w:rsid w:val="00C2062F"/>
    <w:rsid w:val="00C22068"/>
    <w:rsid w:val="00C22959"/>
    <w:rsid w:val="00C27203"/>
    <w:rsid w:val="00C30170"/>
    <w:rsid w:val="00C312C1"/>
    <w:rsid w:val="00C31433"/>
    <w:rsid w:val="00C31611"/>
    <w:rsid w:val="00C320C4"/>
    <w:rsid w:val="00C33471"/>
    <w:rsid w:val="00C33AEF"/>
    <w:rsid w:val="00C34050"/>
    <w:rsid w:val="00C34267"/>
    <w:rsid w:val="00C34CD7"/>
    <w:rsid w:val="00C35D02"/>
    <w:rsid w:val="00C36DF0"/>
    <w:rsid w:val="00C36FEE"/>
    <w:rsid w:val="00C4043A"/>
    <w:rsid w:val="00C40A9F"/>
    <w:rsid w:val="00C40E39"/>
    <w:rsid w:val="00C43984"/>
    <w:rsid w:val="00C51847"/>
    <w:rsid w:val="00C52804"/>
    <w:rsid w:val="00C533EF"/>
    <w:rsid w:val="00C53A92"/>
    <w:rsid w:val="00C5404B"/>
    <w:rsid w:val="00C54776"/>
    <w:rsid w:val="00C54F98"/>
    <w:rsid w:val="00C55838"/>
    <w:rsid w:val="00C55EA6"/>
    <w:rsid w:val="00C573A0"/>
    <w:rsid w:val="00C6185F"/>
    <w:rsid w:val="00C628E4"/>
    <w:rsid w:val="00C632AA"/>
    <w:rsid w:val="00C63723"/>
    <w:rsid w:val="00C63A05"/>
    <w:rsid w:val="00C646D4"/>
    <w:rsid w:val="00C65652"/>
    <w:rsid w:val="00C66777"/>
    <w:rsid w:val="00C66F8B"/>
    <w:rsid w:val="00C73D92"/>
    <w:rsid w:val="00C742B9"/>
    <w:rsid w:val="00C7500C"/>
    <w:rsid w:val="00C76B47"/>
    <w:rsid w:val="00C77BCB"/>
    <w:rsid w:val="00C80988"/>
    <w:rsid w:val="00C80FC7"/>
    <w:rsid w:val="00C814FF"/>
    <w:rsid w:val="00C854B6"/>
    <w:rsid w:val="00C913EC"/>
    <w:rsid w:val="00C94604"/>
    <w:rsid w:val="00C94E04"/>
    <w:rsid w:val="00C96878"/>
    <w:rsid w:val="00C968F6"/>
    <w:rsid w:val="00C96FA1"/>
    <w:rsid w:val="00CA15E2"/>
    <w:rsid w:val="00CA2A98"/>
    <w:rsid w:val="00CA3E08"/>
    <w:rsid w:val="00CA5156"/>
    <w:rsid w:val="00CA53ED"/>
    <w:rsid w:val="00CA62FE"/>
    <w:rsid w:val="00CB26CA"/>
    <w:rsid w:val="00CB297C"/>
    <w:rsid w:val="00CB2D60"/>
    <w:rsid w:val="00CB37BA"/>
    <w:rsid w:val="00CB3EEA"/>
    <w:rsid w:val="00CB7758"/>
    <w:rsid w:val="00CC0458"/>
    <w:rsid w:val="00CC0963"/>
    <w:rsid w:val="00CC19AB"/>
    <w:rsid w:val="00CC39F3"/>
    <w:rsid w:val="00CC6BAD"/>
    <w:rsid w:val="00CC79CF"/>
    <w:rsid w:val="00CD0ED9"/>
    <w:rsid w:val="00CD1BC4"/>
    <w:rsid w:val="00CD2898"/>
    <w:rsid w:val="00CD38F7"/>
    <w:rsid w:val="00CD3D9E"/>
    <w:rsid w:val="00CD47A7"/>
    <w:rsid w:val="00CD5366"/>
    <w:rsid w:val="00CD5769"/>
    <w:rsid w:val="00CD617D"/>
    <w:rsid w:val="00CD6FCD"/>
    <w:rsid w:val="00CE10DD"/>
    <w:rsid w:val="00CE12F8"/>
    <w:rsid w:val="00CE2E6D"/>
    <w:rsid w:val="00CE5858"/>
    <w:rsid w:val="00CE7AAF"/>
    <w:rsid w:val="00CE7C4E"/>
    <w:rsid w:val="00CF0121"/>
    <w:rsid w:val="00CF0A87"/>
    <w:rsid w:val="00CF153F"/>
    <w:rsid w:val="00CF1603"/>
    <w:rsid w:val="00CF1FAB"/>
    <w:rsid w:val="00CF5FDA"/>
    <w:rsid w:val="00CF764D"/>
    <w:rsid w:val="00D012A7"/>
    <w:rsid w:val="00D01905"/>
    <w:rsid w:val="00D01E66"/>
    <w:rsid w:val="00D01EF0"/>
    <w:rsid w:val="00D0413A"/>
    <w:rsid w:val="00D048B0"/>
    <w:rsid w:val="00D07CA7"/>
    <w:rsid w:val="00D10178"/>
    <w:rsid w:val="00D117C4"/>
    <w:rsid w:val="00D1255C"/>
    <w:rsid w:val="00D1324B"/>
    <w:rsid w:val="00D143A4"/>
    <w:rsid w:val="00D14E04"/>
    <w:rsid w:val="00D15561"/>
    <w:rsid w:val="00D16252"/>
    <w:rsid w:val="00D16357"/>
    <w:rsid w:val="00D16AA2"/>
    <w:rsid w:val="00D17456"/>
    <w:rsid w:val="00D17740"/>
    <w:rsid w:val="00D17D42"/>
    <w:rsid w:val="00D20AA2"/>
    <w:rsid w:val="00D245AA"/>
    <w:rsid w:val="00D24D8A"/>
    <w:rsid w:val="00D250ED"/>
    <w:rsid w:val="00D26719"/>
    <w:rsid w:val="00D271D4"/>
    <w:rsid w:val="00D3063E"/>
    <w:rsid w:val="00D312D5"/>
    <w:rsid w:val="00D32D21"/>
    <w:rsid w:val="00D341B1"/>
    <w:rsid w:val="00D35E71"/>
    <w:rsid w:val="00D3636E"/>
    <w:rsid w:val="00D36E79"/>
    <w:rsid w:val="00D403E4"/>
    <w:rsid w:val="00D41159"/>
    <w:rsid w:val="00D421ED"/>
    <w:rsid w:val="00D4228E"/>
    <w:rsid w:val="00D45180"/>
    <w:rsid w:val="00D46226"/>
    <w:rsid w:val="00D46C32"/>
    <w:rsid w:val="00D47613"/>
    <w:rsid w:val="00D4776C"/>
    <w:rsid w:val="00D478AA"/>
    <w:rsid w:val="00D479EE"/>
    <w:rsid w:val="00D50340"/>
    <w:rsid w:val="00D50893"/>
    <w:rsid w:val="00D5142A"/>
    <w:rsid w:val="00D56119"/>
    <w:rsid w:val="00D57022"/>
    <w:rsid w:val="00D5761C"/>
    <w:rsid w:val="00D57DC4"/>
    <w:rsid w:val="00D62090"/>
    <w:rsid w:val="00D6212E"/>
    <w:rsid w:val="00D661CC"/>
    <w:rsid w:val="00D676AE"/>
    <w:rsid w:val="00D71180"/>
    <w:rsid w:val="00D72C6C"/>
    <w:rsid w:val="00D749CD"/>
    <w:rsid w:val="00D82E7A"/>
    <w:rsid w:val="00D83035"/>
    <w:rsid w:val="00D833E3"/>
    <w:rsid w:val="00D862A1"/>
    <w:rsid w:val="00D86590"/>
    <w:rsid w:val="00D86719"/>
    <w:rsid w:val="00D87483"/>
    <w:rsid w:val="00D87606"/>
    <w:rsid w:val="00D90D9F"/>
    <w:rsid w:val="00D9146B"/>
    <w:rsid w:val="00D914FC"/>
    <w:rsid w:val="00D94465"/>
    <w:rsid w:val="00D9595E"/>
    <w:rsid w:val="00DA056A"/>
    <w:rsid w:val="00DA237F"/>
    <w:rsid w:val="00DA5E61"/>
    <w:rsid w:val="00DA6A9F"/>
    <w:rsid w:val="00DA77B0"/>
    <w:rsid w:val="00DB1A3E"/>
    <w:rsid w:val="00DB364C"/>
    <w:rsid w:val="00DB3A65"/>
    <w:rsid w:val="00DB451F"/>
    <w:rsid w:val="00DB500A"/>
    <w:rsid w:val="00DB6601"/>
    <w:rsid w:val="00DB69A6"/>
    <w:rsid w:val="00DB6D5F"/>
    <w:rsid w:val="00DB739F"/>
    <w:rsid w:val="00DB7A4F"/>
    <w:rsid w:val="00DB7B65"/>
    <w:rsid w:val="00DC0B08"/>
    <w:rsid w:val="00DC10C3"/>
    <w:rsid w:val="00DC2CB5"/>
    <w:rsid w:val="00DC3157"/>
    <w:rsid w:val="00DC33C0"/>
    <w:rsid w:val="00DC3AA6"/>
    <w:rsid w:val="00DC50FD"/>
    <w:rsid w:val="00DC5558"/>
    <w:rsid w:val="00DC7445"/>
    <w:rsid w:val="00DD339E"/>
    <w:rsid w:val="00DD44E4"/>
    <w:rsid w:val="00DD636B"/>
    <w:rsid w:val="00DD76E2"/>
    <w:rsid w:val="00DD7C38"/>
    <w:rsid w:val="00DE3523"/>
    <w:rsid w:val="00DE383D"/>
    <w:rsid w:val="00DE3D44"/>
    <w:rsid w:val="00DE5292"/>
    <w:rsid w:val="00DF0903"/>
    <w:rsid w:val="00DF101C"/>
    <w:rsid w:val="00DF287B"/>
    <w:rsid w:val="00DF2E55"/>
    <w:rsid w:val="00DF3C37"/>
    <w:rsid w:val="00DF4020"/>
    <w:rsid w:val="00DF4436"/>
    <w:rsid w:val="00DF447C"/>
    <w:rsid w:val="00DF44ED"/>
    <w:rsid w:val="00DF6646"/>
    <w:rsid w:val="00DF7413"/>
    <w:rsid w:val="00E00685"/>
    <w:rsid w:val="00E00A0B"/>
    <w:rsid w:val="00E01E1A"/>
    <w:rsid w:val="00E05E4D"/>
    <w:rsid w:val="00E07D54"/>
    <w:rsid w:val="00E10836"/>
    <w:rsid w:val="00E11013"/>
    <w:rsid w:val="00E12284"/>
    <w:rsid w:val="00E157DB"/>
    <w:rsid w:val="00E16642"/>
    <w:rsid w:val="00E16826"/>
    <w:rsid w:val="00E209D7"/>
    <w:rsid w:val="00E20F7B"/>
    <w:rsid w:val="00E23906"/>
    <w:rsid w:val="00E24254"/>
    <w:rsid w:val="00E248D5"/>
    <w:rsid w:val="00E24F94"/>
    <w:rsid w:val="00E25A2D"/>
    <w:rsid w:val="00E25EAA"/>
    <w:rsid w:val="00E25F59"/>
    <w:rsid w:val="00E25F78"/>
    <w:rsid w:val="00E2617B"/>
    <w:rsid w:val="00E26892"/>
    <w:rsid w:val="00E276BD"/>
    <w:rsid w:val="00E31F4D"/>
    <w:rsid w:val="00E323DB"/>
    <w:rsid w:val="00E33647"/>
    <w:rsid w:val="00E360DB"/>
    <w:rsid w:val="00E36D0E"/>
    <w:rsid w:val="00E4171F"/>
    <w:rsid w:val="00E41B12"/>
    <w:rsid w:val="00E4377A"/>
    <w:rsid w:val="00E45417"/>
    <w:rsid w:val="00E471B4"/>
    <w:rsid w:val="00E477CF"/>
    <w:rsid w:val="00E47874"/>
    <w:rsid w:val="00E50528"/>
    <w:rsid w:val="00E516FE"/>
    <w:rsid w:val="00E51C26"/>
    <w:rsid w:val="00E5497C"/>
    <w:rsid w:val="00E54BF6"/>
    <w:rsid w:val="00E54D58"/>
    <w:rsid w:val="00E57013"/>
    <w:rsid w:val="00E5721B"/>
    <w:rsid w:val="00E6129F"/>
    <w:rsid w:val="00E61458"/>
    <w:rsid w:val="00E639C2"/>
    <w:rsid w:val="00E63A2E"/>
    <w:rsid w:val="00E64D38"/>
    <w:rsid w:val="00E64E75"/>
    <w:rsid w:val="00E6514E"/>
    <w:rsid w:val="00E66D64"/>
    <w:rsid w:val="00E673E9"/>
    <w:rsid w:val="00E679A9"/>
    <w:rsid w:val="00E705FC"/>
    <w:rsid w:val="00E7183E"/>
    <w:rsid w:val="00E7194F"/>
    <w:rsid w:val="00E72B2C"/>
    <w:rsid w:val="00E72BA5"/>
    <w:rsid w:val="00E76353"/>
    <w:rsid w:val="00E76EED"/>
    <w:rsid w:val="00E77EA2"/>
    <w:rsid w:val="00E77FCC"/>
    <w:rsid w:val="00E8293D"/>
    <w:rsid w:val="00E82C68"/>
    <w:rsid w:val="00E82FDF"/>
    <w:rsid w:val="00E836C6"/>
    <w:rsid w:val="00E83EE4"/>
    <w:rsid w:val="00E84112"/>
    <w:rsid w:val="00E85DEB"/>
    <w:rsid w:val="00E86CF4"/>
    <w:rsid w:val="00E87C0F"/>
    <w:rsid w:val="00E87DE3"/>
    <w:rsid w:val="00E95040"/>
    <w:rsid w:val="00E97701"/>
    <w:rsid w:val="00E9793B"/>
    <w:rsid w:val="00EA27A9"/>
    <w:rsid w:val="00EA3997"/>
    <w:rsid w:val="00EA3D55"/>
    <w:rsid w:val="00EA4DB9"/>
    <w:rsid w:val="00EA5BDA"/>
    <w:rsid w:val="00EA6F36"/>
    <w:rsid w:val="00EB0CF6"/>
    <w:rsid w:val="00EB1CA8"/>
    <w:rsid w:val="00EB292B"/>
    <w:rsid w:val="00EB4046"/>
    <w:rsid w:val="00EB57A4"/>
    <w:rsid w:val="00EB5F70"/>
    <w:rsid w:val="00EB63E2"/>
    <w:rsid w:val="00EB651D"/>
    <w:rsid w:val="00EB77C8"/>
    <w:rsid w:val="00EC00BA"/>
    <w:rsid w:val="00EC0D4E"/>
    <w:rsid w:val="00EC3D8F"/>
    <w:rsid w:val="00EC4BEA"/>
    <w:rsid w:val="00EC600C"/>
    <w:rsid w:val="00EC707B"/>
    <w:rsid w:val="00ED2641"/>
    <w:rsid w:val="00ED4F3C"/>
    <w:rsid w:val="00ED55F6"/>
    <w:rsid w:val="00ED5F4C"/>
    <w:rsid w:val="00EE2410"/>
    <w:rsid w:val="00EE5900"/>
    <w:rsid w:val="00EE5EE3"/>
    <w:rsid w:val="00EE6213"/>
    <w:rsid w:val="00EE7769"/>
    <w:rsid w:val="00EF00F9"/>
    <w:rsid w:val="00EF0BB6"/>
    <w:rsid w:val="00EF1912"/>
    <w:rsid w:val="00EF1FA0"/>
    <w:rsid w:val="00EF2145"/>
    <w:rsid w:val="00EF2F6E"/>
    <w:rsid w:val="00EF355E"/>
    <w:rsid w:val="00EF5BA9"/>
    <w:rsid w:val="00EF648D"/>
    <w:rsid w:val="00F009F8"/>
    <w:rsid w:val="00F0448D"/>
    <w:rsid w:val="00F05A1E"/>
    <w:rsid w:val="00F07133"/>
    <w:rsid w:val="00F075A2"/>
    <w:rsid w:val="00F077F3"/>
    <w:rsid w:val="00F1014B"/>
    <w:rsid w:val="00F10E16"/>
    <w:rsid w:val="00F14133"/>
    <w:rsid w:val="00F14923"/>
    <w:rsid w:val="00F152B5"/>
    <w:rsid w:val="00F164AB"/>
    <w:rsid w:val="00F1720E"/>
    <w:rsid w:val="00F20646"/>
    <w:rsid w:val="00F20855"/>
    <w:rsid w:val="00F208C8"/>
    <w:rsid w:val="00F20ABB"/>
    <w:rsid w:val="00F22B2D"/>
    <w:rsid w:val="00F22B98"/>
    <w:rsid w:val="00F22F94"/>
    <w:rsid w:val="00F236F9"/>
    <w:rsid w:val="00F26D88"/>
    <w:rsid w:val="00F31CF5"/>
    <w:rsid w:val="00F32F51"/>
    <w:rsid w:val="00F33E01"/>
    <w:rsid w:val="00F355BD"/>
    <w:rsid w:val="00F3586A"/>
    <w:rsid w:val="00F36C2B"/>
    <w:rsid w:val="00F36FC0"/>
    <w:rsid w:val="00F371B8"/>
    <w:rsid w:val="00F37448"/>
    <w:rsid w:val="00F40D5D"/>
    <w:rsid w:val="00F41CAD"/>
    <w:rsid w:val="00F431B9"/>
    <w:rsid w:val="00F4363C"/>
    <w:rsid w:val="00F43EF7"/>
    <w:rsid w:val="00F44181"/>
    <w:rsid w:val="00F4447C"/>
    <w:rsid w:val="00F44AEE"/>
    <w:rsid w:val="00F44EC2"/>
    <w:rsid w:val="00F46201"/>
    <w:rsid w:val="00F46356"/>
    <w:rsid w:val="00F52540"/>
    <w:rsid w:val="00F53444"/>
    <w:rsid w:val="00F54498"/>
    <w:rsid w:val="00F55561"/>
    <w:rsid w:val="00F55A75"/>
    <w:rsid w:val="00F564DB"/>
    <w:rsid w:val="00F56BBD"/>
    <w:rsid w:val="00F5700C"/>
    <w:rsid w:val="00F57084"/>
    <w:rsid w:val="00F60E43"/>
    <w:rsid w:val="00F63723"/>
    <w:rsid w:val="00F64D34"/>
    <w:rsid w:val="00F651BE"/>
    <w:rsid w:val="00F662A8"/>
    <w:rsid w:val="00F67FBD"/>
    <w:rsid w:val="00F703BB"/>
    <w:rsid w:val="00F71528"/>
    <w:rsid w:val="00F7226C"/>
    <w:rsid w:val="00F72B45"/>
    <w:rsid w:val="00F730A9"/>
    <w:rsid w:val="00F73E68"/>
    <w:rsid w:val="00F74191"/>
    <w:rsid w:val="00F76727"/>
    <w:rsid w:val="00F77AFD"/>
    <w:rsid w:val="00F82499"/>
    <w:rsid w:val="00F8290A"/>
    <w:rsid w:val="00F83051"/>
    <w:rsid w:val="00F856BA"/>
    <w:rsid w:val="00F86430"/>
    <w:rsid w:val="00F87927"/>
    <w:rsid w:val="00F9030F"/>
    <w:rsid w:val="00F91AF8"/>
    <w:rsid w:val="00F9231F"/>
    <w:rsid w:val="00F959EE"/>
    <w:rsid w:val="00F95C21"/>
    <w:rsid w:val="00F9731E"/>
    <w:rsid w:val="00F97F41"/>
    <w:rsid w:val="00FA03C7"/>
    <w:rsid w:val="00FA10C3"/>
    <w:rsid w:val="00FA2092"/>
    <w:rsid w:val="00FA35D6"/>
    <w:rsid w:val="00FA37D6"/>
    <w:rsid w:val="00FA3F0A"/>
    <w:rsid w:val="00FA4124"/>
    <w:rsid w:val="00FA4BF5"/>
    <w:rsid w:val="00FA4DA2"/>
    <w:rsid w:val="00FA6EB7"/>
    <w:rsid w:val="00FA7441"/>
    <w:rsid w:val="00FA7C76"/>
    <w:rsid w:val="00FB0C51"/>
    <w:rsid w:val="00FB15B8"/>
    <w:rsid w:val="00FB1C7F"/>
    <w:rsid w:val="00FB1F60"/>
    <w:rsid w:val="00FB36F4"/>
    <w:rsid w:val="00FB7194"/>
    <w:rsid w:val="00FC09FE"/>
    <w:rsid w:val="00FC3677"/>
    <w:rsid w:val="00FC3829"/>
    <w:rsid w:val="00FC71CB"/>
    <w:rsid w:val="00FD11D5"/>
    <w:rsid w:val="00FD11E7"/>
    <w:rsid w:val="00FD1655"/>
    <w:rsid w:val="00FD31BA"/>
    <w:rsid w:val="00FD3BAA"/>
    <w:rsid w:val="00FE0D71"/>
    <w:rsid w:val="00FE2E2D"/>
    <w:rsid w:val="00FE5DF7"/>
    <w:rsid w:val="00FE6301"/>
    <w:rsid w:val="00FE7F0F"/>
    <w:rsid w:val="00FF0041"/>
    <w:rsid w:val="00FF0FC5"/>
    <w:rsid w:val="00FF3F6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8E35F"/>
  <w15:chartTrackingRefBased/>
  <w15:docId w15:val="{03BA15D5-D135-46C6-8DB8-AFAE91C5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77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7B0"/>
  </w:style>
  <w:style w:type="paragraph" w:styleId="Footer">
    <w:name w:val="footer"/>
    <w:basedOn w:val="Normal"/>
    <w:link w:val="FooterChar"/>
    <w:uiPriority w:val="99"/>
    <w:unhideWhenUsed/>
    <w:rsid w:val="00DA7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7B0"/>
  </w:style>
  <w:style w:type="paragraph" w:styleId="NoSpacing">
    <w:name w:val="No Spacing"/>
    <w:uiPriority w:val="1"/>
    <w:qFormat/>
    <w:rsid w:val="00A03259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%20Lang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Lang</dc:creator>
  <cp:keywords/>
  <dc:description/>
  <cp:lastModifiedBy>Robert Trabona</cp:lastModifiedBy>
  <cp:revision>2</cp:revision>
  <cp:lastPrinted>2026-04-15T22:32:00Z</cp:lastPrinted>
  <dcterms:created xsi:type="dcterms:W3CDTF">2026-06-14T14:59:00Z</dcterms:created>
  <dcterms:modified xsi:type="dcterms:W3CDTF">2026-06-14T14:59:00Z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