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4F29" w14:textId="5F8E80F1" w:rsidR="0085750F" w:rsidRDefault="0057187D">
      <w:r>
        <w:t xml:space="preserve">                     </w:t>
      </w:r>
      <w:r w:rsidR="002C3DB2">
        <w:t xml:space="preserve">                             </w:t>
      </w:r>
    </w:p>
    <w:p w14:paraId="59BEF7E4" w14:textId="77777777" w:rsidR="001C6F0C" w:rsidRDefault="001C6F0C"/>
    <w:p w14:paraId="6BB366EC" w14:textId="5FFF06BB" w:rsidR="009048E4" w:rsidRPr="002741EC" w:rsidRDefault="009048E4" w:rsidP="009048E4">
      <w:pPr>
        <w:jc w:val="center"/>
        <w:rPr>
          <w:b/>
          <w:bCs/>
          <w:sz w:val="28"/>
          <w:szCs w:val="28"/>
        </w:rPr>
      </w:pPr>
      <w:r w:rsidRPr="002741EC">
        <w:rPr>
          <w:b/>
          <w:bCs/>
          <w:sz w:val="28"/>
          <w:szCs w:val="28"/>
        </w:rPr>
        <w:t xml:space="preserve">Agenda </w:t>
      </w:r>
      <w:r w:rsidR="00A74B83" w:rsidRPr="002741EC">
        <w:rPr>
          <w:b/>
          <w:bCs/>
          <w:sz w:val="28"/>
          <w:szCs w:val="28"/>
        </w:rPr>
        <w:t xml:space="preserve">For </w:t>
      </w:r>
      <w:r w:rsidR="000F4918">
        <w:rPr>
          <w:b/>
          <w:bCs/>
          <w:sz w:val="28"/>
          <w:szCs w:val="28"/>
        </w:rPr>
        <w:t>June 3</w:t>
      </w:r>
      <w:r w:rsidR="000F4918" w:rsidRPr="000F4918">
        <w:rPr>
          <w:b/>
          <w:bCs/>
          <w:sz w:val="28"/>
          <w:szCs w:val="28"/>
          <w:vertAlign w:val="superscript"/>
        </w:rPr>
        <w:t>rd</w:t>
      </w:r>
      <w:r w:rsidR="000F4918">
        <w:rPr>
          <w:b/>
          <w:bCs/>
          <w:sz w:val="28"/>
          <w:szCs w:val="28"/>
        </w:rPr>
        <w:t>, 2026</w:t>
      </w:r>
    </w:p>
    <w:p w14:paraId="2313873A" w14:textId="0E8D6927" w:rsidR="00A03259" w:rsidRPr="004152D5" w:rsidRDefault="00A03259" w:rsidP="007B394A">
      <w:pPr>
        <w:pStyle w:val="NoSpacing"/>
        <w:rPr>
          <w:i/>
          <w:iCs/>
        </w:rPr>
      </w:pPr>
    </w:p>
    <w:p w14:paraId="4235F07D" w14:textId="77777777" w:rsidR="009048E4" w:rsidRDefault="009048E4" w:rsidP="009048E4"/>
    <w:p w14:paraId="4D56C70A" w14:textId="73C6CB77" w:rsidR="00EF0BB6" w:rsidRDefault="009048E4" w:rsidP="00F3586A">
      <w:pPr>
        <w:pStyle w:val="ListParagraph"/>
        <w:numPr>
          <w:ilvl w:val="0"/>
          <w:numId w:val="11"/>
        </w:numPr>
      </w:pPr>
      <w:r>
        <w:t>Review applications for building permits:</w:t>
      </w:r>
      <w:r w:rsidR="00AA69DE">
        <w:t xml:space="preserve"> </w:t>
      </w:r>
      <w:r w:rsidR="00B53509">
        <w:t xml:space="preserve"> </w:t>
      </w:r>
    </w:p>
    <w:p w14:paraId="19DE3424" w14:textId="77777777" w:rsidR="00E516FE" w:rsidRDefault="00E516FE" w:rsidP="00E516FE">
      <w:pPr>
        <w:pStyle w:val="ListParagraph"/>
        <w:ind w:left="2160"/>
      </w:pPr>
    </w:p>
    <w:p w14:paraId="1EFE4D71" w14:textId="5A00E2A0" w:rsidR="00306B63" w:rsidRDefault="000F4918" w:rsidP="00306B63">
      <w:pPr>
        <w:pStyle w:val="ListParagraph"/>
        <w:numPr>
          <w:ilvl w:val="0"/>
          <w:numId w:val="19"/>
        </w:numPr>
      </w:pPr>
      <w:r>
        <w:t>Matthew Reed (U14/10)</w:t>
      </w:r>
    </w:p>
    <w:p w14:paraId="42C5E64D" w14:textId="6C5BCD9B" w:rsidR="00CF1FAB" w:rsidRDefault="00306B63" w:rsidP="00CF1FAB">
      <w:pPr>
        <w:pStyle w:val="ListParagraph"/>
        <w:numPr>
          <w:ilvl w:val="1"/>
          <w:numId w:val="19"/>
        </w:numPr>
      </w:pPr>
      <w:r>
        <w:t xml:space="preserve">Application for a new principal structure located at </w:t>
      </w:r>
      <w:r w:rsidR="000F4918">
        <w:t xml:space="preserve">9 Son Rae Lane. </w:t>
      </w:r>
    </w:p>
    <w:p w14:paraId="014808AD" w14:textId="77777777" w:rsidR="000F4918" w:rsidRDefault="000F4918" w:rsidP="000F4918">
      <w:pPr>
        <w:pStyle w:val="ListParagraph"/>
        <w:ind w:left="2160"/>
      </w:pPr>
    </w:p>
    <w:p w14:paraId="11A3AED7" w14:textId="77777777" w:rsidR="00933D4C" w:rsidRDefault="00933D4C" w:rsidP="000F4918">
      <w:pPr>
        <w:pStyle w:val="ListParagraph"/>
        <w:ind w:left="2160"/>
      </w:pPr>
    </w:p>
    <w:p w14:paraId="2089F16F" w14:textId="488DA2FF" w:rsidR="000F4918" w:rsidRDefault="000F4918" w:rsidP="000F4918">
      <w:pPr>
        <w:pStyle w:val="ListParagraph"/>
        <w:numPr>
          <w:ilvl w:val="0"/>
          <w:numId w:val="19"/>
        </w:numPr>
      </w:pPr>
      <w:r>
        <w:t>Seidman Ledges, LLC (R1/6E)</w:t>
      </w:r>
    </w:p>
    <w:p w14:paraId="75E2E71C" w14:textId="04B8D3D9" w:rsidR="000F4918" w:rsidRDefault="000F4918" w:rsidP="000F4918">
      <w:pPr>
        <w:pStyle w:val="ListParagraph"/>
        <w:numPr>
          <w:ilvl w:val="1"/>
          <w:numId w:val="19"/>
        </w:numPr>
      </w:pPr>
      <w:r>
        <w:t xml:space="preserve">Application for an addition to a principal structure located at 1 Seidman Ledges. </w:t>
      </w:r>
    </w:p>
    <w:p w14:paraId="49023C9D" w14:textId="77777777" w:rsidR="000F4918" w:rsidRDefault="000F4918" w:rsidP="000F4918">
      <w:pPr>
        <w:pStyle w:val="ListParagraph"/>
        <w:ind w:left="2160"/>
      </w:pPr>
    </w:p>
    <w:p w14:paraId="046A9E58" w14:textId="77777777" w:rsidR="00306B63" w:rsidRDefault="00306B63" w:rsidP="00CF1FAB"/>
    <w:p w14:paraId="52FA9306" w14:textId="194B96E2" w:rsidR="009048E4" w:rsidRDefault="009048E4" w:rsidP="003B36C3">
      <w:pPr>
        <w:pStyle w:val="ListParagraph"/>
        <w:numPr>
          <w:ilvl w:val="0"/>
          <w:numId w:val="11"/>
        </w:numPr>
      </w:pPr>
      <w:r>
        <w:t>Review and approve minutes for meeting</w:t>
      </w:r>
      <w:r w:rsidR="00354ED5">
        <w:t>s</w:t>
      </w:r>
      <w:r>
        <w:t xml:space="preserve"> on</w:t>
      </w:r>
      <w:r w:rsidR="00440BF7">
        <w:t xml:space="preserve"> </w:t>
      </w:r>
      <w:r w:rsidR="008C24DF">
        <w:t xml:space="preserve">May </w:t>
      </w:r>
      <w:r w:rsidR="000F4918">
        <w:t>20</w:t>
      </w:r>
      <w:r w:rsidR="008C24DF">
        <w:t>, 2026</w:t>
      </w:r>
    </w:p>
    <w:p w14:paraId="6EB75819" w14:textId="5F68B922" w:rsidR="00525824" w:rsidRDefault="00525824" w:rsidP="00525824"/>
    <w:p w14:paraId="6A16B6F5" w14:textId="77777777" w:rsidR="00440B7D" w:rsidRDefault="005D6D7E" w:rsidP="003B36C3">
      <w:pPr>
        <w:pStyle w:val="ListParagraph"/>
        <w:numPr>
          <w:ilvl w:val="0"/>
          <w:numId w:val="11"/>
        </w:numPr>
      </w:pPr>
      <w:r>
        <w:t xml:space="preserve">Old Business: </w:t>
      </w:r>
      <w:r w:rsidR="00CF1FAB">
        <w:t xml:space="preserve"> </w:t>
      </w:r>
    </w:p>
    <w:p w14:paraId="503EA946" w14:textId="57E91372" w:rsidR="005D6D7E" w:rsidRDefault="00CE7AAF" w:rsidP="00440B7D">
      <w:r>
        <w:t xml:space="preserve"> </w:t>
      </w:r>
    </w:p>
    <w:p w14:paraId="2C656573" w14:textId="300750E4" w:rsidR="00D87606" w:rsidRDefault="005B4153" w:rsidP="003B36C3">
      <w:pPr>
        <w:pStyle w:val="ListParagraph"/>
        <w:numPr>
          <w:ilvl w:val="1"/>
          <w:numId w:val="11"/>
        </w:numPr>
      </w:pPr>
      <w:r>
        <w:t xml:space="preserve"> </w:t>
      </w:r>
    </w:p>
    <w:p w14:paraId="423023FE" w14:textId="37AA0505" w:rsidR="00BB22AB" w:rsidRDefault="00BB22AB" w:rsidP="002B4D15">
      <w:pPr>
        <w:pStyle w:val="ListParagraph"/>
        <w:ind w:left="1440"/>
      </w:pPr>
    </w:p>
    <w:p w14:paraId="5BD7A125" w14:textId="79E1E1C5" w:rsidR="004255A5" w:rsidRDefault="004255A5" w:rsidP="007D3A67"/>
    <w:p w14:paraId="12F1DAA5" w14:textId="17B177D0" w:rsidR="00D1255C" w:rsidRDefault="005D6D7E" w:rsidP="00BB22AB">
      <w:pPr>
        <w:pStyle w:val="ListParagraph"/>
        <w:numPr>
          <w:ilvl w:val="0"/>
          <w:numId w:val="11"/>
        </w:numPr>
      </w:pPr>
      <w:r>
        <w:t>New Business:</w:t>
      </w:r>
    </w:p>
    <w:p w14:paraId="3E0962C1" w14:textId="77777777" w:rsidR="00D17D42" w:rsidRDefault="00D17D42" w:rsidP="00D17D42"/>
    <w:p w14:paraId="78781E48" w14:textId="787A918E" w:rsidR="00D17D42" w:rsidRDefault="005B4153" w:rsidP="00D17D42">
      <w:pPr>
        <w:ind w:left="1080"/>
      </w:pPr>
      <w:r>
        <w:t xml:space="preserve">A </w:t>
      </w:r>
    </w:p>
    <w:p w14:paraId="1E1A1702" w14:textId="77777777" w:rsidR="005D6D7E" w:rsidRDefault="005D6D7E" w:rsidP="005E67D1"/>
    <w:p w14:paraId="69F1756D" w14:textId="77777777" w:rsidR="005D6D7E" w:rsidRDefault="005D6D7E" w:rsidP="003B36C3">
      <w:pPr>
        <w:pStyle w:val="ListParagraph"/>
        <w:numPr>
          <w:ilvl w:val="0"/>
          <w:numId w:val="11"/>
        </w:numPr>
      </w:pPr>
      <w:r>
        <w:t>Other:</w:t>
      </w:r>
    </w:p>
    <w:p w14:paraId="750BA3A5" w14:textId="77777777" w:rsidR="009A3D32" w:rsidRDefault="009A3D32" w:rsidP="009A3D32">
      <w:pPr>
        <w:pStyle w:val="ListParagraph"/>
        <w:ind w:left="1080"/>
      </w:pPr>
    </w:p>
    <w:p w14:paraId="6F32BE4C" w14:textId="06F119AF" w:rsidR="005D6D7E" w:rsidRDefault="00127216" w:rsidP="003B36C3">
      <w:pPr>
        <w:pStyle w:val="ListParagraph"/>
        <w:numPr>
          <w:ilvl w:val="1"/>
          <w:numId w:val="11"/>
        </w:numPr>
      </w:pPr>
      <w:r>
        <w:t xml:space="preserve"> </w:t>
      </w:r>
      <w:r w:rsidR="00886EFE">
        <w:t xml:space="preserve"> </w:t>
      </w:r>
      <w:r w:rsidR="007B394A">
        <w:t xml:space="preserve"> </w:t>
      </w:r>
      <w:r w:rsidR="00C628E4">
        <w:t xml:space="preserve"> </w:t>
      </w:r>
    </w:p>
    <w:p w14:paraId="08BB5270" w14:textId="77777777" w:rsidR="005D6D7E" w:rsidRDefault="005D6D7E" w:rsidP="005D6D7E">
      <w:pPr>
        <w:pStyle w:val="ListParagraph"/>
        <w:ind w:left="1440"/>
      </w:pPr>
    </w:p>
    <w:p w14:paraId="15564AA9" w14:textId="77777777" w:rsidR="005D6D7E" w:rsidRDefault="005D6D7E" w:rsidP="003B36C3">
      <w:pPr>
        <w:pStyle w:val="ListParagraph"/>
        <w:numPr>
          <w:ilvl w:val="0"/>
          <w:numId w:val="11"/>
        </w:numPr>
      </w:pPr>
      <w:r>
        <w:t>Public Comment:</w:t>
      </w:r>
    </w:p>
    <w:p w14:paraId="2A7B032C" w14:textId="77777777" w:rsidR="005D6D7E" w:rsidRDefault="005D6D7E" w:rsidP="005D6D7E">
      <w:pPr>
        <w:pStyle w:val="ListParagraph"/>
      </w:pPr>
    </w:p>
    <w:p w14:paraId="59830ECE" w14:textId="1F4DB620" w:rsidR="00533C0E" w:rsidRDefault="005D6D7E" w:rsidP="003B36C3">
      <w:pPr>
        <w:pStyle w:val="ListParagraph"/>
        <w:numPr>
          <w:ilvl w:val="0"/>
          <w:numId w:val="11"/>
        </w:numPr>
      </w:pPr>
      <w:r>
        <w:t>Adjourn</w:t>
      </w:r>
    </w:p>
    <w:sectPr w:rsidR="00533C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645A" w14:textId="77777777" w:rsidR="00463667" w:rsidRDefault="00463667" w:rsidP="00DA77B0">
      <w:r>
        <w:separator/>
      </w:r>
    </w:p>
  </w:endnote>
  <w:endnote w:type="continuationSeparator" w:id="0">
    <w:p w14:paraId="75F696AB" w14:textId="77777777" w:rsidR="00463667" w:rsidRDefault="00463667" w:rsidP="00DA77B0">
      <w:r>
        <w:continuationSeparator/>
      </w:r>
    </w:p>
  </w:endnote>
  <w:endnote w:type="continuationNotice" w:id="1">
    <w:p w14:paraId="4A4F1B7C" w14:textId="77777777" w:rsidR="00463667" w:rsidRDefault="00463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0110" w14:textId="77777777" w:rsidR="00463667" w:rsidRDefault="00463667" w:rsidP="00DA77B0">
      <w:r>
        <w:separator/>
      </w:r>
    </w:p>
  </w:footnote>
  <w:footnote w:type="continuationSeparator" w:id="0">
    <w:p w14:paraId="69BF9C3F" w14:textId="77777777" w:rsidR="00463667" w:rsidRDefault="00463667" w:rsidP="00DA77B0">
      <w:r>
        <w:continuationSeparator/>
      </w:r>
    </w:p>
  </w:footnote>
  <w:footnote w:type="continuationNotice" w:id="1">
    <w:p w14:paraId="26CEE1B9" w14:textId="77777777" w:rsidR="00463667" w:rsidRDefault="00463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46D2" w14:textId="77777777" w:rsidR="003515C3" w:rsidRDefault="00352CEA" w:rsidP="00352C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CA658C" wp14:editId="7732B9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38225" cy="1047750"/>
          <wp:effectExtent l="0" t="0" r="952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</w:r>
  </w:p>
  <w:p w14:paraId="21D21F31" w14:textId="77777777" w:rsidR="003515C3" w:rsidRDefault="003515C3" w:rsidP="00352CEA">
    <w:pPr>
      <w:pStyle w:val="Header"/>
    </w:pPr>
  </w:p>
  <w:p w14:paraId="3EDE1D6D" w14:textId="77777777" w:rsidR="003515C3" w:rsidRDefault="003515C3" w:rsidP="00352CEA">
    <w:pPr>
      <w:pStyle w:val="Header"/>
    </w:pPr>
  </w:p>
  <w:p w14:paraId="163B91D6" w14:textId="5CC5D465" w:rsidR="00F703BB" w:rsidRPr="001A324B" w:rsidRDefault="003515C3" w:rsidP="00352CEA">
    <w:pPr>
      <w:pStyle w:val="Header"/>
      <w:rPr>
        <w:b/>
        <w:bCs/>
        <w:sz w:val="32"/>
        <w:szCs w:val="32"/>
      </w:rPr>
    </w:pPr>
    <w:r>
      <w:tab/>
    </w:r>
    <w:r w:rsidR="00DA77B0" w:rsidRPr="001A324B">
      <w:rPr>
        <w:b/>
        <w:bCs/>
        <w:sz w:val="32"/>
        <w:szCs w:val="32"/>
      </w:rPr>
      <w:t>P</w:t>
    </w:r>
    <w:r w:rsidR="00F703BB" w:rsidRPr="001A324B">
      <w:rPr>
        <w:b/>
        <w:bCs/>
        <w:sz w:val="32"/>
        <w:szCs w:val="32"/>
      </w:rPr>
      <w:t>LANNING BOARD, TOWN OF GEORGETOWN</w:t>
    </w:r>
  </w:p>
  <w:p w14:paraId="5090E75F" w14:textId="77777777" w:rsidR="00DA77B0" w:rsidRDefault="00DA7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09"/>
    <w:multiLevelType w:val="hybridMultilevel"/>
    <w:tmpl w:val="4EFCB088"/>
    <w:lvl w:ilvl="0" w:tplc="8B6C1B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C5A50"/>
    <w:multiLevelType w:val="hybridMultilevel"/>
    <w:tmpl w:val="9DEE54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F5CCA"/>
    <w:multiLevelType w:val="hybridMultilevel"/>
    <w:tmpl w:val="EB26AE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03991"/>
    <w:multiLevelType w:val="hybridMultilevel"/>
    <w:tmpl w:val="5928CB64"/>
    <w:lvl w:ilvl="0" w:tplc="9754F5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ED04EF"/>
    <w:multiLevelType w:val="hybridMultilevel"/>
    <w:tmpl w:val="6ECE7068"/>
    <w:lvl w:ilvl="0" w:tplc="66BE1B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A3C4028">
      <w:start w:val="1"/>
      <w:numFmt w:val="upp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336D89"/>
    <w:multiLevelType w:val="hybridMultilevel"/>
    <w:tmpl w:val="677206D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696108"/>
    <w:multiLevelType w:val="hybridMultilevel"/>
    <w:tmpl w:val="B84A8CF6"/>
    <w:lvl w:ilvl="0" w:tplc="7D76B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9280B"/>
    <w:multiLevelType w:val="hybridMultilevel"/>
    <w:tmpl w:val="AD5669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D809D1"/>
    <w:multiLevelType w:val="hybridMultilevel"/>
    <w:tmpl w:val="4DDC8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BFA31B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0E79"/>
    <w:multiLevelType w:val="hybridMultilevel"/>
    <w:tmpl w:val="74A660EE"/>
    <w:lvl w:ilvl="0" w:tplc="D36A07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275A79"/>
    <w:multiLevelType w:val="multilevel"/>
    <w:tmpl w:val="48E4C9E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5CEE6ACF"/>
    <w:multiLevelType w:val="hybridMultilevel"/>
    <w:tmpl w:val="53EAC78E"/>
    <w:lvl w:ilvl="0" w:tplc="194CBF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F13200"/>
    <w:multiLevelType w:val="hybridMultilevel"/>
    <w:tmpl w:val="02BAF5A4"/>
    <w:lvl w:ilvl="0" w:tplc="90C4395C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757C5FE7"/>
    <w:multiLevelType w:val="hybridMultilevel"/>
    <w:tmpl w:val="BF34B8EC"/>
    <w:lvl w:ilvl="0" w:tplc="7EF4E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990425"/>
    <w:multiLevelType w:val="hybridMultilevel"/>
    <w:tmpl w:val="5D88B5B6"/>
    <w:lvl w:ilvl="0" w:tplc="51BCF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87E50"/>
    <w:multiLevelType w:val="hybridMultilevel"/>
    <w:tmpl w:val="F830FA8E"/>
    <w:lvl w:ilvl="0" w:tplc="10C6F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75D"/>
    <w:multiLevelType w:val="hybridMultilevel"/>
    <w:tmpl w:val="B086A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A6173"/>
    <w:multiLevelType w:val="hybridMultilevel"/>
    <w:tmpl w:val="6876EC76"/>
    <w:lvl w:ilvl="0" w:tplc="A89A9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1889">
    <w:abstractNumId w:val="17"/>
  </w:num>
  <w:num w:numId="2" w16cid:durableId="922179818">
    <w:abstractNumId w:val="4"/>
  </w:num>
  <w:num w:numId="3" w16cid:durableId="2022849368">
    <w:abstractNumId w:val="13"/>
  </w:num>
  <w:num w:numId="4" w16cid:durableId="1133401415">
    <w:abstractNumId w:val="11"/>
  </w:num>
  <w:num w:numId="5" w16cid:durableId="1772822958">
    <w:abstractNumId w:val="3"/>
  </w:num>
  <w:num w:numId="6" w16cid:durableId="530922010">
    <w:abstractNumId w:val="7"/>
  </w:num>
  <w:num w:numId="7" w16cid:durableId="341322591">
    <w:abstractNumId w:val="10"/>
  </w:num>
  <w:num w:numId="8" w16cid:durableId="470295879">
    <w:abstractNumId w:val="12"/>
  </w:num>
  <w:num w:numId="9" w16cid:durableId="1253204338">
    <w:abstractNumId w:val="14"/>
  </w:num>
  <w:num w:numId="10" w16cid:durableId="1509294599">
    <w:abstractNumId w:val="15"/>
  </w:num>
  <w:num w:numId="11" w16cid:durableId="1317607052">
    <w:abstractNumId w:val="6"/>
  </w:num>
  <w:num w:numId="12" w16cid:durableId="631442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425912">
    <w:abstractNumId w:val="5"/>
  </w:num>
  <w:num w:numId="14" w16cid:durableId="1289774578">
    <w:abstractNumId w:val="0"/>
  </w:num>
  <w:num w:numId="15" w16cid:durableId="1595280624">
    <w:abstractNumId w:val="8"/>
  </w:num>
  <w:num w:numId="16" w16cid:durableId="1825856082">
    <w:abstractNumId w:val="16"/>
  </w:num>
  <w:num w:numId="17" w16cid:durableId="1210606984">
    <w:abstractNumId w:val="1"/>
  </w:num>
  <w:num w:numId="18" w16cid:durableId="1860310416">
    <w:abstractNumId w:val="2"/>
  </w:num>
  <w:num w:numId="19" w16cid:durableId="1154643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7D"/>
    <w:rsid w:val="000009E8"/>
    <w:rsid w:val="000010E5"/>
    <w:rsid w:val="00002B55"/>
    <w:rsid w:val="0000493D"/>
    <w:rsid w:val="000059D1"/>
    <w:rsid w:val="00020078"/>
    <w:rsid w:val="000216BA"/>
    <w:rsid w:val="00021A36"/>
    <w:rsid w:val="00023E75"/>
    <w:rsid w:val="000245F5"/>
    <w:rsid w:val="00025843"/>
    <w:rsid w:val="000261C7"/>
    <w:rsid w:val="00030E51"/>
    <w:rsid w:val="000352FF"/>
    <w:rsid w:val="00040007"/>
    <w:rsid w:val="00041936"/>
    <w:rsid w:val="000428BD"/>
    <w:rsid w:val="00043B5E"/>
    <w:rsid w:val="00045A74"/>
    <w:rsid w:val="00045B84"/>
    <w:rsid w:val="000478D2"/>
    <w:rsid w:val="00047D6E"/>
    <w:rsid w:val="00050653"/>
    <w:rsid w:val="000507CB"/>
    <w:rsid w:val="00050847"/>
    <w:rsid w:val="00051642"/>
    <w:rsid w:val="0005489C"/>
    <w:rsid w:val="00060714"/>
    <w:rsid w:val="00060D8E"/>
    <w:rsid w:val="0006141A"/>
    <w:rsid w:val="0006165C"/>
    <w:rsid w:val="000621B8"/>
    <w:rsid w:val="0006244D"/>
    <w:rsid w:val="00063232"/>
    <w:rsid w:val="00063BFB"/>
    <w:rsid w:val="00065216"/>
    <w:rsid w:val="0006530C"/>
    <w:rsid w:val="00066AC1"/>
    <w:rsid w:val="00067345"/>
    <w:rsid w:val="00067EE5"/>
    <w:rsid w:val="00067F34"/>
    <w:rsid w:val="0007010F"/>
    <w:rsid w:val="000714B8"/>
    <w:rsid w:val="00072574"/>
    <w:rsid w:val="00076531"/>
    <w:rsid w:val="00077AC0"/>
    <w:rsid w:val="0008085A"/>
    <w:rsid w:val="0008231A"/>
    <w:rsid w:val="00082D65"/>
    <w:rsid w:val="000847B9"/>
    <w:rsid w:val="00084AB3"/>
    <w:rsid w:val="00084C9B"/>
    <w:rsid w:val="000862E6"/>
    <w:rsid w:val="00086308"/>
    <w:rsid w:val="00090F30"/>
    <w:rsid w:val="00091232"/>
    <w:rsid w:val="000927B6"/>
    <w:rsid w:val="00092F43"/>
    <w:rsid w:val="0009352C"/>
    <w:rsid w:val="000939B0"/>
    <w:rsid w:val="000943DA"/>
    <w:rsid w:val="00094D89"/>
    <w:rsid w:val="00094EED"/>
    <w:rsid w:val="00095333"/>
    <w:rsid w:val="000A047F"/>
    <w:rsid w:val="000A1314"/>
    <w:rsid w:val="000A1F92"/>
    <w:rsid w:val="000A2CA5"/>
    <w:rsid w:val="000A7510"/>
    <w:rsid w:val="000A7A78"/>
    <w:rsid w:val="000A7D4E"/>
    <w:rsid w:val="000B06F6"/>
    <w:rsid w:val="000B10DC"/>
    <w:rsid w:val="000B1E33"/>
    <w:rsid w:val="000B23A4"/>
    <w:rsid w:val="000B3049"/>
    <w:rsid w:val="000B472D"/>
    <w:rsid w:val="000B5BC7"/>
    <w:rsid w:val="000B5C6A"/>
    <w:rsid w:val="000B5FE1"/>
    <w:rsid w:val="000C4282"/>
    <w:rsid w:val="000C4B36"/>
    <w:rsid w:val="000C70B0"/>
    <w:rsid w:val="000D01EF"/>
    <w:rsid w:val="000D0340"/>
    <w:rsid w:val="000D0F00"/>
    <w:rsid w:val="000D120E"/>
    <w:rsid w:val="000D3E00"/>
    <w:rsid w:val="000D426B"/>
    <w:rsid w:val="000D6536"/>
    <w:rsid w:val="000D7CA3"/>
    <w:rsid w:val="000D7E5C"/>
    <w:rsid w:val="000E0327"/>
    <w:rsid w:val="000E0EC0"/>
    <w:rsid w:val="000E1784"/>
    <w:rsid w:val="000E31DA"/>
    <w:rsid w:val="000E403D"/>
    <w:rsid w:val="000E4833"/>
    <w:rsid w:val="000E504B"/>
    <w:rsid w:val="000E5469"/>
    <w:rsid w:val="000E6BB8"/>
    <w:rsid w:val="000E6C36"/>
    <w:rsid w:val="000F0822"/>
    <w:rsid w:val="000F4918"/>
    <w:rsid w:val="000F54EE"/>
    <w:rsid w:val="000F5912"/>
    <w:rsid w:val="000F7DB8"/>
    <w:rsid w:val="00100C3B"/>
    <w:rsid w:val="0010115B"/>
    <w:rsid w:val="001046B6"/>
    <w:rsid w:val="0010471D"/>
    <w:rsid w:val="001050CC"/>
    <w:rsid w:val="00105E08"/>
    <w:rsid w:val="00107613"/>
    <w:rsid w:val="00107A4C"/>
    <w:rsid w:val="00110284"/>
    <w:rsid w:val="001106B8"/>
    <w:rsid w:val="00111BB7"/>
    <w:rsid w:val="00112E75"/>
    <w:rsid w:val="0011315D"/>
    <w:rsid w:val="00113463"/>
    <w:rsid w:val="00113FD6"/>
    <w:rsid w:val="00114358"/>
    <w:rsid w:val="00114B00"/>
    <w:rsid w:val="0011676D"/>
    <w:rsid w:val="00120288"/>
    <w:rsid w:val="00120817"/>
    <w:rsid w:val="00121866"/>
    <w:rsid w:val="001220F4"/>
    <w:rsid w:val="0012219F"/>
    <w:rsid w:val="0012295D"/>
    <w:rsid w:val="00125033"/>
    <w:rsid w:val="00125E61"/>
    <w:rsid w:val="00127216"/>
    <w:rsid w:val="001272B8"/>
    <w:rsid w:val="0012780E"/>
    <w:rsid w:val="00130847"/>
    <w:rsid w:val="00134F34"/>
    <w:rsid w:val="00135B1F"/>
    <w:rsid w:val="00135D3C"/>
    <w:rsid w:val="00136496"/>
    <w:rsid w:val="001368A6"/>
    <w:rsid w:val="001375A0"/>
    <w:rsid w:val="00137C3A"/>
    <w:rsid w:val="00141C27"/>
    <w:rsid w:val="00141FE4"/>
    <w:rsid w:val="0014229B"/>
    <w:rsid w:val="00145F7A"/>
    <w:rsid w:val="00151CDB"/>
    <w:rsid w:val="00155EF9"/>
    <w:rsid w:val="001561C1"/>
    <w:rsid w:val="001574FD"/>
    <w:rsid w:val="0015794A"/>
    <w:rsid w:val="00157AD8"/>
    <w:rsid w:val="001610B6"/>
    <w:rsid w:val="0016459A"/>
    <w:rsid w:val="00166ECC"/>
    <w:rsid w:val="00170553"/>
    <w:rsid w:val="00172596"/>
    <w:rsid w:val="00172653"/>
    <w:rsid w:val="001752FB"/>
    <w:rsid w:val="001759FC"/>
    <w:rsid w:val="00175CD4"/>
    <w:rsid w:val="001763AA"/>
    <w:rsid w:val="00176A60"/>
    <w:rsid w:val="00181302"/>
    <w:rsid w:val="001815B3"/>
    <w:rsid w:val="00182540"/>
    <w:rsid w:val="001825AB"/>
    <w:rsid w:val="001828C8"/>
    <w:rsid w:val="00183AC8"/>
    <w:rsid w:val="001840FF"/>
    <w:rsid w:val="00186EBF"/>
    <w:rsid w:val="001911FF"/>
    <w:rsid w:val="0019139B"/>
    <w:rsid w:val="001919AF"/>
    <w:rsid w:val="00191CD0"/>
    <w:rsid w:val="00193C22"/>
    <w:rsid w:val="001942D3"/>
    <w:rsid w:val="001945A3"/>
    <w:rsid w:val="001972D5"/>
    <w:rsid w:val="00197F32"/>
    <w:rsid w:val="001A0D56"/>
    <w:rsid w:val="001A278B"/>
    <w:rsid w:val="001A324B"/>
    <w:rsid w:val="001A3289"/>
    <w:rsid w:val="001A3BAA"/>
    <w:rsid w:val="001A45A1"/>
    <w:rsid w:val="001A52A8"/>
    <w:rsid w:val="001A65A0"/>
    <w:rsid w:val="001A797D"/>
    <w:rsid w:val="001A79DD"/>
    <w:rsid w:val="001B012B"/>
    <w:rsid w:val="001B2149"/>
    <w:rsid w:val="001B2677"/>
    <w:rsid w:val="001B2A1C"/>
    <w:rsid w:val="001B49B7"/>
    <w:rsid w:val="001B5262"/>
    <w:rsid w:val="001B6186"/>
    <w:rsid w:val="001B7F53"/>
    <w:rsid w:val="001C1ECB"/>
    <w:rsid w:val="001C2274"/>
    <w:rsid w:val="001C3C02"/>
    <w:rsid w:val="001C4495"/>
    <w:rsid w:val="001C4CA9"/>
    <w:rsid w:val="001C5D66"/>
    <w:rsid w:val="001C60C9"/>
    <w:rsid w:val="001C6F0C"/>
    <w:rsid w:val="001C73C8"/>
    <w:rsid w:val="001C7501"/>
    <w:rsid w:val="001D131C"/>
    <w:rsid w:val="001D2C77"/>
    <w:rsid w:val="001D466D"/>
    <w:rsid w:val="001D58F7"/>
    <w:rsid w:val="001D5A61"/>
    <w:rsid w:val="001D7860"/>
    <w:rsid w:val="001E1940"/>
    <w:rsid w:val="001E1A96"/>
    <w:rsid w:val="001E46A7"/>
    <w:rsid w:val="001E4F74"/>
    <w:rsid w:val="001E5B05"/>
    <w:rsid w:val="001E74EA"/>
    <w:rsid w:val="001F0215"/>
    <w:rsid w:val="001F11CA"/>
    <w:rsid w:val="001F12E4"/>
    <w:rsid w:val="001F54DC"/>
    <w:rsid w:val="001F5548"/>
    <w:rsid w:val="001F5E4E"/>
    <w:rsid w:val="001F7CD5"/>
    <w:rsid w:val="00201018"/>
    <w:rsid w:val="00201A85"/>
    <w:rsid w:val="00202079"/>
    <w:rsid w:val="002060B2"/>
    <w:rsid w:val="002063C4"/>
    <w:rsid w:val="00211F3B"/>
    <w:rsid w:val="002145AB"/>
    <w:rsid w:val="0022228C"/>
    <w:rsid w:val="002223D2"/>
    <w:rsid w:val="00223797"/>
    <w:rsid w:val="002240BB"/>
    <w:rsid w:val="0022460E"/>
    <w:rsid w:val="00224BAA"/>
    <w:rsid w:val="00224C50"/>
    <w:rsid w:val="0022696E"/>
    <w:rsid w:val="0022765A"/>
    <w:rsid w:val="00227969"/>
    <w:rsid w:val="00232E95"/>
    <w:rsid w:val="00233A4F"/>
    <w:rsid w:val="00234BB3"/>
    <w:rsid w:val="00234F06"/>
    <w:rsid w:val="002408C1"/>
    <w:rsid w:val="00240ED6"/>
    <w:rsid w:val="00241644"/>
    <w:rsid w:val="00242AAD"/>
    <w:rsid w:val="00243A58"/>
    <w:rsid w:val="00243E46"/>
    <w:rsid w:val="00243FE2"/>
    <w:rsid w:val="00244278"/>
    <w:rsid w:val="002453DF"/>
    <w:rsid w:val="00246797"/>
    <w:rsid w:val="00246E8E"/>
    <w:rsid w:val="00251C48"/>
    <w:rsid w:val="00256100"/>
    <w:rsid w:val="00256993"/>
    <w:rsid w:val="00261115"/>
    <w:rsid w:val="002618E9"/>
    <w:rsid w:val="00263E0D"/>
    <w:rsid w:val="00266969"/>
    <w:rsid w:val="00270783"/>
    <w:rsid w:val="00271FE6"/>
    <w:rsid w:val="0027205D"/>
    <w:rsid w:val="00272C6C"/>
    <w:rsid w:val="002730FA"/>
    <w:rsid w:val="00273E7A"/>
    <w:rsid w:val="002741EC"/>
    <w:rsid w:val="0027437A"/>
    <w:rsid w:val="00274402"/>
    <w:rsid w:val="00274D41"/>
    <w:rsid w:val="00274DD4"/>
    <w:rsid w:val="00276E9C"/>
    <w:rsid w:val="002770AC"/>
    <w:rsid w:val="002821A4"/>
    <w:rsid w:val="002829D7"/>
    <w:rsid w:val="00282FD2"/>
    <w:rsid w:val="002836B9"/>
    <w:rsid w:val="002838F7"/>
    <w:rsid w:val="00287186"/>
    <w:rsid w:val="00292890"/>
    <w:rsid w:val="00292D0C"/>
    <w:rsid w:val="00293043"/>
    <w:rsid w:val="002931A4"/>
    <w:rsid w:val="002945BA"/>
    <w:rsid w:val="00296393"/>
    <w:rsid w:val="002963EC"/>
    <w:rsid w:val="002971D3"/>
    <w:rsid w:val="00297C9F"/>
    <w:rsid w:val="002A3DF5"/>
    <w:rsid w:val="002A401E"/>
    <w:rsid w:val="002A42D7"/>
    <w:rsid w:val="002A44B0"/>
    <w:rsid w:val="002A4C8E"/>
    <w:rsid w:val="002A7023"/>
    <w:rsid w:val="002B19F6"/>
    <w:rsid w:val="002B1B13"/>
    <w:rsid w:val="002B20C1"/>
    <w:rsid w:val="002B2E6F"/>
    <w:rsid w:val="002B3A76"/>
    <w:rsid w:val="002B3EF9"/>
    <w:rsid w:val="002B4214"/>
    <w:rsid w:val="002B4D15"/>
    <w:rsid w:val="002B4F95"/>
    <w:rsid w:val="002B5921"/>
    <w:rsid w:val="002B67D5"/>
    <w:rsid w:val="002B6A70"/>
    <w:rsid w:val="002B6FC3"/>
    <w:rsid w:val="002B7CB7"/>
    <w:rsid w:val="002C03D1"/>
    <w:rsid w:val="002C0773"/>
    <w:rsid w:val="002C15C5"/>
    <w:rsid w:val="002C1711"/>
    <w:rsid w:val="002C1755"/>
    <w:rsid w:val="002C2781"/>
    <w:rsid w:val="002C368C"/>
    <w:rsid w:val="002C3DB2"/>
    <w:rsid w:val="002C4BAD"/>
    <w:rsid w:val="002C61FD"/>
    <w:rsid w:val="002D17AC"/>
    <w:rsid w:val="002D4049"/>
    <w:rsid w:val="002D6160"/>
    <w:rsid w:val="002D68E3"/>
    <w:rsid w:val="002D7FB9"/>
    <w:rsid w:val="002E0A68"/>
    <w:rsid w:val="002E1197"/>
    <w:rsid w:val="002E386C"/>
    <w:rsid w:val="002E3A59"/>
    <w:rsid w:val="002E419E"/>
    <w:rsid w:val="002E590A"/>
    <w:rsid w:val="002E600B"/>
    <w:rsid w:val="002E6279"/>
    <w:rsid w:val="002E69A0"/>
    <w:rsid w:val="002E767A"/>
    <w:rsid w:val="002F1A88"/>
    <w:rsid w:val="002F1AC7"/>
    <w:rsid w:val="002F3085"/>
    <w:rsid w:val="002F340A"/>
    <w:rsid w:val="002F7025"/>
    <w:rsid w:val="002F7CDE"/>
    <w:rsid w:val="00300DD1"/>
    <w:rsid w:val="00301509"/>
    <w:rsid w:val="00301B84"/>
    <w:rsid w:val="00302268"/>
    <w:rsid w:val="00303691"/>
    <w:rsid w:val="0030596E"/>
    <w:rsid w:val="00305C1B"/>
    <w:rsid w:val="00306B63"/>
    <w:rsid w:val="00311726"/>
    <w:rsid w:val="00312C57"/>
    <w:rsid w:val="00313263"/>
    <w:rsid w:val="003137E6"/>
    <w:rsid w:val="0031628B"/>
    <w:rsid w:val="00316B4F"/>
    <w:rsid w:val="003211FE"/>
    <w:rsid w:val="00321628"/>
    <w:rsid w:val="00321B28"/>
    <w:rsid w:val="00322145"/>
    <w:rsid w:val="00322A9D"/>
    <w:rsid w:val="00324F68"/>
    <w:rsid w:val="00325522"/>
    <w:rsid w:val="0032629D"/>
    <w:rsid w:val="003267B7"/>
    <w:rsid w:val="00331052"/>
    <w:rsid w:val="003321A7"/>
    <w:rsid w:val="003325BC"/>
    <w:rsid w:val="003341EE"/>
    <w:rsid w:val="00334A45"/>
    <w:rsid w:val="00334D4E"/>
    <w:rsid w:val="003366BE"/>
    <w:rsid w:val="00341E23"/>
    <w:rsid w:val="0034352A"/>
    <w:rsid w:val="003446F8"/>
    <w:rsid w:val="003454E8"/>
    <w:rsid w:val="003515C3"/>
    <w:rsid w:val="00352044"/>
    <w:rsid w:val="0035294A"/>
    <w:rsid w:val="00352CAF"/>
    <w:rsid w:val="00352CEA"/>
    <w:rsid w:val="00353786"/>
    <w:rsid w:val="0035486D"/>
    <w:rsid w:val="00354ED5"/>
    <w:rsid w:val="00355690"/>
    <w:rsid w:val="00356F1E"/>
    <w:rsid w:val="003570DF"/>
    <w:rsid w:val="003571C4"/>
    <w:rsid w:val="003605EB"/>
    <w:rsid w:val="00360D8B"/>
    <w:rsid w:val="003617E9"/>
    <w:rsid w:val="003661C0"/>
    <w:rsid w:val="00366495"/>
    <w:rsid w:val="00367650"/>
    <w:rsid w:val="0037629B"/>
    <w:rsid w:val="0038019C"/>
    <w:rsid w:val="00382F65"/>
    <w:rsid w:val="0038320D"/>
    <w:rsid w:val="0038412A"/>
    <w:rsid w:val="00384293"/>
    <w:rsid w:val="003854A8"/>
    <w:rsid w:val="003861E0"/>
    <w:rsid w:val="00390F4E"/>
    <w:rsid w:val="00391E51"/>
    <w:rsid w:val="00393148"/>
    <w:rsid w:val="00393CCF"/>
    <w:rsid w:val="00393F6A"/>
    <w:rsid w:val="003946C0"/>
    <w:rsid w:val="00394D24"/>
    <w:rsid w:val="003A0109"/>
    <w:rsid w:val="003A1881"/>
    <w:rsid w:val="003A1FB0"/>
    <w:rsid w:val="003A3970"/>
    <w:rsid w:val="003A420F"/>
    <w:rsid w:val="003A785D"/>
    <w:rsid w:val="003B194C"/>
    <w:rsid w:val="003B3401"/>
    <w:rsid w:val="003B36C3"/>
    <w:rsid w:val="003B3F31"/>
    <w:rsid w:val="003B671E"/>
    <w:rsid w:val="003B6E2E"/>
    <w:rsid w:val="003C2125"/>
    <w:rsid w:val="003C218F"/>
    <w:rsid w:val="003C2BB8"/>
    <w:rsid w:val="003C2C55"/>
    <w:rsid w:val="003C4ED9"/>
    <w:rsid w:val="003C5B69"/>
    <w:rsid w:val="003C6779"/>
    <w:rsid w:val="003C73C1"/>
    <w:rsid w:val="003C7EAE"/>
    <w:rsid w:val="003D00F4"/>
    <w:rsid w:val="003D18C5"/>
    <w:rsid w:val="003D2742"/>
    <w:rsid w:val="003D2C6E"/>
    <w:rsid w:val="003D419A"/>
    <w:rsid w:val="003E11D6"/>
    <w:rsid w:val="003E15A8"/>
    <w:rsid w:val="003E171A"/>
    <w:rsid w:val="003E5F23"/>
    <w:rsid w:val="003E6C57"/>
    <w:rsid w:val="003E6F50"/>
    <w:rsid w:val="003F0A19"/>
    <w:rsid w:val="003F17B3"/>
    <w:rsid w:val="003F3538"/>
    <w:rsid w:val="003F4638"/>
    <w:rsid w:val="003F721E"/>
    <w:rsid w:val="003F7DB1"/>
    <w:rsid w:val="00402AFD"/>
    <w:rsid w:val="00403398"/>
    <w:rsid w:val="004037DA"/>
    <w:rsid w:val="00403E68"/>
    <w:rsid w:val="00407DA9"/>
    <w:rsid w:val="00412CAB"/>
    <w:rsid w:val="004152D5"/>
    <w:rsid w:val="00415964"/>
    <w:rsid w:val="004165EF"/>
    <w:rsid w:val="00421B99"/>
    <w:rsid w:val="00421F22"/>
    <w:rsid w:val="00424C19"/>
    <w:rsid w:val="004255A5"/>
    <w:rsid w:val="00426EEA"/>
    <w:rsid w:val="00426F11"/>
    <w:rsid w:val="004278BE"/>
    <w:rsid w:val="00427C72"/>
    <w:rsid w:val="004303DD"/>
    <w:rsid w:val="00431E2F"/>
    <w:rsid w:val="00432116"/>
    <w:rsid w:val="004335D6"/>
    <w:rsid w:val="00433EA0"/>
    <w:rsid w:val="0043407D"/>
    <w:rsid w:val="004372EA"/>
    <w:rsid w:val="00437F00"/>
    <w:rsid w:val="004409D0"/>
    <w:rsid w:val="00440B7D"/>
    <w:rsid w:val="00440BF7"/>
    <w:rsid w:val="00444707"/>
    <w:rsid w:val="00444FD0"/>
    <w:rsid w:val="0045008A"/>
    <w:rsid w:val="00450AAA"/>
    <w:rsid w:val="00452446"/>
    <w:rsid w:val="0045284E"/>
    <w:rsid w:val="00453395"/>
    <w:rsid w:val="00453AA3"/>
    <w:rsid w:val="004551AF"/>
    <w:rsid w:val="0045566F"/>
    <w:rsid w:val="0046231A"/>
    <w:rsid w:val="00463667"/>
    <w:rsid w:val="00465211"/>
    <w:rsid w:val="00467FF6"/>
    <w:rsid w:val="004704C7"/>
    <w:rsid w:val="00470836"/>
    <w:rsid w:val="00471182"/>
    <w:rsid w:val="00471C08"/>
    <w:rsid w:val="004732C6"/>
    <w:rsid w:val="0047364C"/>
    <w:rsid w:val="00476501"/>
    <w:rsid w:val="00481D3C"/>
    <w:rsid w:val="00485C6E"/>
    <w:rsid w:val="0048650B"/>
    <w:rsid w:val="00487CD9"/>
    <w:rsid w:val="00490550"/>
    <w:rsid w:val="00490927"/>
    <w:rsid w:val="004A08CF"/>
    <w:rsid w:val="004A24E4"/>
    <w:rsid w:val="004A2736"/>
    <w:rsid w:val="004A2C2D"/>
    <w:rsid w:val="004A3C96"/>
    <w:rsid w:val="004A638D"/>
    <w:rsid w:val="004B162F"/>
    <w:rsid w:val="004B372D"/>
    <w:rsid w:val="004B3D9C"/>
    <w:rsid w:val="004B43AA"/>
    <w:rsid w:val="004B4669"/>
    <w:rsid w:val="004B6092"/>
    <w:rsid w:val="004C273C"/>
    <w:rsid w:val="004C38D7"/>
    <w:rsid w:val="004C5091"/>
    <w:rsid w:val="004C688B"/>
    <w:rsid w:val="004D0A7D"/>
    <w:rsid w:val="004D1178"/>
    <w:rsid w:val="004D119D"/>
    <w:rsid w:val="004D2456"/>
    <w:rsid w:val="004D2DD0"/>
    <w:rsid w:val="004D4B3E"/>
    <w:rsid w:val="004D58AE"/>
    <w:rsid w:val="004D7ECA"/>
    <w:rsid w:val="004E0D4C"/>
    <w:rsid w:val="004E0F77"/>
    <w:rsid w:val="004E11AA"/>
    <w:rsid w:val="004E1364"/>
    <w:rsid w:val="004E308F"/>
    <w:rsid w:val="004E32D5"/>
    <w:rsid w:val="004E3347"/>
    <w:rsid w:val="004E3D2F"/>
    <w:rsid w:val="004E71E2"/>
    <w:rsid w:val="004F1BEB"/>
    <w:rsid w:val="004F44D8"/>
    <w:rsid w:val="004F482E"/>
    <w:rsid w:val="004F4BF2"/>
    <w:rsid w:val="004F64B9"/>
    <w:rsid w:val="0050014C"/>
    <w:rsid w:val="0050043D"/>
    <w:rsid w:val="005010A3"/>
    <w:rsid w:val="00501A5D"/>
    <w:rsid w:val="00502A8B"/>
    <w:rsid w:val="00502B99"/>
    <w:rsid w:val="00504602"/>
    <w:rsid w:val="0050579A"/>
    <w:rsid w:val="00506BFA"/>
    <w:rsid w:val="005145C1"/>
    <w:rsid w:val="00514783"/>
    <w:rsid w:val="00514874"/>
    <w:rsid w:val="0051730B"/>
    <w:rsid w:val="00520162"/>
    <w:rsid w:val="005219AC"/>
    <w:rsid w:val="00523F32"/>
    <w:rsid w:val="00525824"/>
    <w:rsid w:val="00530025"/>
    <w:rsid w:val="00533C0E"/>
    <w:rsid w:val="005355F1"/>
    <w:rsid w:val="00535C94"/>
    <w:rsid w:val="005370F7"/>
    <w:rsid w:val="0053731E"/>
    <w:rsid w:val="005379B0"/>
    <w:rsid w:val="00540C10"/>
    <w:rsid w:val="00542216"/>
    <w:rsid w:val="005432E3"/>
    <w:rsid w:val="0054394A"/>
    <w:rsid w:val="00544F84"/>
    <w:rsid w:val="00546C14"/>
    <w:rsid w:val="0055255B"/>
    <w:rsid w:val="00554CAD"/>
    <w:rsid w:val="0055585D"/>
    <w:rsid w:val="00556491"/>
    <w:rsid w:val="005624A7"/>
    <w:rsid w:val="00562BFC"/>
    <w:rsid w:val="00565C6B"/>
    <w:rsid w:val="0056605F"/>
    <w:rsid w:val="00566CD8"/>
    <w:rsid w:val="005675AE"/>
    <w:rsid w:val="005709CE"/>
    <w:rsid w:val="0057187D"/>
    <w:rsid w:val="00571C83"/>
    <w:rsid w:val="00573A2C"/>
    <w:rsid w:val="0057405B"/>
    <w:rsid w:val="005743E7"/>
    <w:rsid w:val="00580F92"/>
    <w:rsid w:val="00581293"/>
    <w:rsid w:val="00582B92"/>
    <w:rsid w:val="00582EEF"/>
    <w:rsid w:val="005836E9"/>
    <w:rsid w:val="0058726A"/>
    <w:rsid w:val="0058793B"/>
    <w:rsid w:val="00590272"/>
    <w:rsid w:val="00595450"/>
    <w:rsid w:val="005955BB"/>
    <w:rsid w:val="00595F65"/>
    <w:rsid w:val="00595FA7"/>
    <w:rsid w:val="00596010"/>
    <w:rsid w:val="005962F0"/>
    <w:rsid w:val="005A05A1"/>
    <w:rsid w:val="005A1331"/>
    <w:rsid w:val="005A60D0"/>
    <w:rsid w:val="005A64DE"/>
    <w:rsid w:val="005B3130"/>
    <w:rsid w:val="005B3780"/>
    <w:rsid w:val="005B3FFF"/>
    <w:rsid w:val="005B4153"/>
    <w:rsid w:val="005B62C7"/>
    <w:rsid w:val="005B7C65"/>
    <w:rsid w:val="005B7D4D"/>
    <w:rsid w:val="005C05F1"/>
    <w:rsid w:val="005C27CF"/>
    <w:rsid w:val="005C4585"/>
    <w:rsid w:val="005C4EB6"/>
    <w:rsid w:val="005C5770"/>
    <w:rsid w:val="005C57F9"/>
    <w:rsid w:val="005D3EC6"/>
    <w:rsid w:val="005D4314"/>
    <w:rsid w:val="005D6D7E"/>
    <w:rsid w:val="005D7752"/>
    <w:rsid w:val="005E037A"/>
    <w:rsid w:val="005E1A8A"/>
    <w:rsid w:val="005E1FB9"/>
    <w:rsid w:val="005E2555"/>
    <w:rsid w:val="005E2674"/>
    <w:rsid w:val="005E2B1F"/>
    <w:rsid w:val="005E30F8"/>
    <w:rsid w:val="005E32DC"/>
    <w:rsid w:val="005E42C3"/>
    <w:rsid w:val="005E61A3"/>
    <w:rsid w:val="005E67D1"/>
    <w:rsid w:val="005E7D09"/>
    <w:rsid w:val="005E7D41"/>
    <w:rsid w:val="005F4FB6"/>
    <w:rsid w:val="005F61E5"/>
    <w:rsid w:val="005F7E79"/>
    <w:rsid w:val="00600C9D"/>
    <w:rsid w:val="00601402"/>
    <w:rsid w:val="006035DB"/>
    <w:rsid w:val="006064DC"/>
    <w:rsid w:val="00606BF2"/>
    <w:rsid w:val="00610743"/>
    <w:rsid w:val="00612237"/>
    <w:rsid w:val="00613722"/>
    <w:rsid w:val="00613F13"/>
    <w:rsid w:val="0061447A"/>
    <w:rsid w:val="00614965"/>
    <w:rsid w:val="00622B0C"/>
    <w:rsid w:val="00623721"/>
    <w:rsid w:val="00626A09"/>
    <w:rsid w:val="00627641"/>
    <w:rsid w:val="006321AC"/>
    <w:rsid w:val="00632808"/>
    <w:rsid w:val="00636A28"/>
    <w:rsid w:val="00636E1D"/>
    <w:rsid w:val="0063777F"/>
    <w:rsid w:val="0064026B"/>
    <w:rsid w:val="00643D3A"/>
    <w:rsid w:val="00646F05"/>
    <w:rsid w:val="0064785F"/>
    <w:rsid w:val="0065075E"/>
    <w:rsid w:val="006507CD"/>
    <w:rsid w:val="00650845"/>
    <w:rsid w:val="00652104"/>
    <w:rsid w:val="0065521B"/>
    <w:rsid w:val="00655391"/>
    <w:rsid w:val="00656918"/>
    <w:rsid w:val="0066031C"/>
    <w:rsid w:val="006617A2"/>
    <w:rsid w:val="006617DA"/>
    <w:rsid w:val="00661CBA"/>
    <w:rsid w:val="0066455A"/>
    <w:rsid w:val="006651EE"/>
    <w:rsid w:val="00666145"/>
    <w:rsid w:val="00673045"/>
    <w:rsid w:val="006739E0"/>
    <w:rsid w:val="00674131"/>
    <w:rsid w:val="006743AD"/>
    <w:rsid w:val="00674AE4"/>
    <w:rsid w:val="00674B6D"/>
    <w:rsid w:val="00675228"/>
    <w:rsid w:val="00677E35"/>
    <w:rsid w:val="006806BF"/>
    <w:rsid w:val="00683C0E"/>
    <w:rsid w:val="00685DD0"/>
    <w:rsid w:val="00687166"/>
    <w:rsid w:val="00687E55"/>
    <w:rsid w:val="006930E0"/>
    <w:rsid w:val="0069481B"/>
    <w:rsid w:val="00695496"/>
    <w:rsid w:val="006961B9"/>
    <w:rsid w:val="00696C90"/>
    <w:rsid w:val="006A112E"/>
    <w:rsid w:val="006A15B7"/>
    <w:rsid w:val="006A4979"/>
    <w:rsid w:val="006A5048"/>
    <w:rsid w:val="006A700B"/>
    <w:rsid w:val="006B1BDF"/>
    <w:rsid w:val="006B33DC"/>
    <w:rsid w:val="006B33FE"/>
    <w:rsid w:val="006B457A"/>
    <w:rsid w:val="006B6EE1"/>
    <w:rsid w:val="006C2023"/>
    <w:rsid w:val="006C277E"/>
    <w:rsid w:val="006C533A"/>
    <w:rsid w:val="006C53A4"/>
    <w:rsid w:val="006C5EB2"/>
    <w:rsid w:val="006C73CD"/>
    <w:rsid w:val="006D052C"/>
    <w:rsid w:val="006D17D0"/>
    <w:rsid w:val="006D3257"/>
    <w:rsid w:val="006D47A3"/>
    <w:rsid w:val="006D47CA"/>
    <w:rsid w:val="006D5830"/>
    <w:rsid w:val="006D5E70"/>
    <w:rsid w:val="006D6656"/>
    <w:rsid w:val="006D6D10"/>
    <w:rsid w:val="006D73CF"/>
    <w:rsid w:val="006E0A66"/>
    <w:rsid w:val="006E30C5"/>
    <w:rsid w:val="006E310D"/>
    <w:rsid w:val="006E36E7"/>
    <w:rsid w:val="006E42CF"/>
    <w:rsid w:val="006E5162"/>
    <w:rsid w:val="006E7144"/>
    <w:rsid w:val="006E7F21"/>
    <w:rsid w:val="006F0967"/>
    <w:rsid w:val="006F349B"/>
    <w:rsid w:val="006F5A20"/>
    <w:rsid w:val="006F6215"/>
    <w:rsid w:val="0070061B"/>
    <w:rsid w:val="00701987"/>
    <w:rsid w:val="00702068"/>
    <w:rsid w:val="00703F4A"/>
    <w:rsid w:val="007048FD"/>
    <w:rsid w:val="00705029"/>
    <w:rsid w:val="007073CC"/>
    <w:rsid w:val="0071142E"/>
    <w:rsid w:val="00712523"/>
    <w:rsid w:val="00713D27"/>
    <w:rsid w:val="00716D25"/>
    <w:rsid w:val="007206A5"/>
    <w:rsid w:val="00720851"/>
    <w:rsid w:val="00724E25"/>
    <w:rsid w:val="00726990"/>
    <w:rsid w:val="007300FA"/>
    <w:rsid w:val="007306C3"/>
    <w:rsid w:val="00731F77"/>
    <w:rsid w:val="00732FD0"/>
    <w:rsid w:val="0073438C"/>
    <w:rsid w:val="0073489D"/>
    <w:rsid w:val="00735D72"/>
    <w:rsid w:val="00740C82"/>
    <w:rsid w:val="007449AD"/>
    <w:rsid w:val="007450DD"/>
    <w:rsid w:val="00745A55"/>
    <w:rsid w:val="00746F78"/>
    <w:rsid w:val="00746FD1"/>
    <w:rsid w:val="00754575"/>
    <w:rsid w:val="00756A97"/>
    <w:rsid w:val="007575A6"/>
    <w:rsid w:val="00760DA0"/>
    <w:rsid w:val="007611A0"/>
    <w:rsid w:val="0076177B"/>
    <w:rsid w:val="00761A03"/>
    <w:rsid w:val="00762175"/>
    <w:rsid w:val="00762E66"/>
    <w:rsid w:val="00763163"/>
    <w:rsid w:val="00765F95"/>
    <w:rsid w:val="00770157"/>
    <w:rsid w:val="007711B7"/>
    <w:rsid w:val="00771BF3"/>
    <w:rsid w:val="007720FD"/>
    <w:rsid w:val="007722E3"/>
    <w:rsid w:val="00772624"/>
    <w:rsid w:val="007728C3"/>
    <w:rsid w:val="00775ADF"/>
    <w:rsid w:val="00775BBE"/>
    <w:rsid w:val="00781929"/>
    <w:rsid w:val="00781F43"/>
    <w:rsid w:val="007832C1"/>
    <w:rsid w:val="007836A9"/>
    <w:rsid w:val="00786FEB"/>
    <w:rsid w:val="00787EB7"/>
    <w:rsid w:val="007906AC"/>
    <w:rsid w:val="007914D7"/>
    <w:rsid w:val="007922EA"/>
    <w:rsid w:val="00792F92"/>
    <w:rsid w:val="00793335"/>
    <w:rsid w:val="00794111"/>
    <w:rsid w:val="007945C6"/>
    <w:rsid w:val="007947FE"/>
    <w:rsid w:val="00794CAA"/>
    <w:rsid w:val="00795CE3"/>
    <w:rsid w:val="00796787"/>
    <w:rsid w:val="00797DAA"/>
    <w:rsid w:val="007A06C1"/>
    <w:rsid w:val="007A12D4"/>
    <w:rsid w:val="007A211B"/>
    <w:rsid w:val="007A2BE1"/>
    <w:rsid w:val="007A36EF"/>
    <w:rsid w:val="007A36F7"/>
    <w:rsid w:val="007A4AC0"/>
    <w:rsid w:val="007A62FC"/>
    <w:rsid w:val="007A761F"/>
    <w:rsid w:val="007B07EF"/>
    <w:rsid w:val="007B22FE"/>
    <w:rsid w:val="007B29F8"/>
    <w:rsid w:val="007B394A"/>
    <w:rsid w:val="007B3CB7"/>
    <w:rsid w:val="007B46AF"/>
    <w:rsid w:val="007B4F4A"/>
    <w:rsid w:val="007B72AC"/>
    <w:rsid w:val="007C0094"/>
    <w:rsid w:val="007C0E69"/>
    <w:rsid w:val="007C22D0"/>
    <w:rsid w:val="007C3013"/>
    <w:rsid w:val="007C39A6"/>
    <w:rsid w:val="007C52FA"/>
    <w:rsid w:val="007C6440"/>
    <w:rsid w:val="007C688C"/>
    <w:rsid w:val="007C6F90"/>
    <w:rsid w:val="007D02BB"/>
    <w:rsid w:val="007D14D6"/>
    <w:rsid w:val="007D17C4"/>
    <w:rsid w:val="007D1C67"/>
    <w:rsid w:val="007D1DC5"/>
    <w:rsid w:val="007D228E"/>
    <w:rsid w:val="007D3A67"/>
    <w:rsid w:val="007D3DC5"/>
    <w:rsid w:val="007D3FC1"/>
    <w:rsid w:val="007D535D"/>
    <w:rsid w:val="007D6270"/>
    <w:rsid w:val="007E2563"/>
    <w:rsid w:val="007E427E"/>
    <w:rsid w:val="007E4998"/>
    <w:rsid w:val="007E5107"/>
    <w:rsid w:val="007E61FA"/>
    <w:rsid w:val="007E6794"/>
    <w:rsid w:val="007E6C0F"/>
    <w:rsid w:val="007E730A"/>
    <w:rsid w:val="007F201D"/>
    <w:rsid w:val="007F33E4"/>
    <w:rsid w:val="007F5932"/>
    <w:rsid w:val="007F6811"/>
    <w:rsid w:val="007F76C6"/>
    <w:rsid w:val="007F7739"/>
    <w:rsid w:val="0080300E"/>
    <w:rsid w:val="00803099"/>
    <w:rsid w:val="00803AD2"/>
    <w:rsid w:val="0080419F"/>
    <w:rsid w:val="00805D5C"/>
    <w:rsid w:val="00805DAD"/>
    <w:rsid w:val="00805DF1"/>
    <w:rsid w:val="00805ED6"/>
    <w:rsid w:val="008074C4"/>
    <w:rsid w:val="0080767A"/>
    <w:rsid w:val="00810BD0"/>
    <w:rsid w:val="00812200"/>
    <w:rsid w:val="00813787"/>
    <w:rsid w:val="00814DF1"/>
    <w:rsid w:val="00815554"/>
    <w:rsid w:val="0081761B"/>
    <w:rsid w:val="00817807"/>
    <w:rsid w:val="0081796C"/>
    <w:rsid w:val="00817E20"/>
    <w:rsid w:val="00820B09"/>
    <w:rsid w:val="00820EB8"/>
    <w:rsid w:val="008210D1"/>
    <w:rsid w:val="00821E18"/>
    <w:rsid w:val="0082242A"/>
    <w:rsid w:val="00822688"/>
    <w:rsid w:val="00824CC4"/>
    <w:rsid w:val="00832934"/>
    <w:rsid w:val="0083379E"/>
    <w:rsid w:val="00833AF1"/>
    <w:rsid w:val="00834673"/>
    <w:rsid w:val="008375B0"/>
    <w:rsid w:val="00840F09"/>
    <w:rsid w:val="00841AE7"/>
    <w:rsid w:val="008436B4"/>
    <w:rsid w:val="0084402C"/>
    <w:rsid w:val="008442D3"/>
    <w:rsid w:val="0084442E"/>
    <w:rsid w:val="00844510"/>
    <w:rsid w:val="00845CF6"/>
    <w:rsid w:val="008464B3"/>
    <w:rsid w:val="008477D7"/>
    <w:rsid w:val="00850D4F"/>
    <w:rsid w:val="00851A8F"/>
    <w:rsid w:val="00852F3C"/>
    <w:rsid w:val="00854537"/>
    <w:rsid w:val="00855657"/>
    <w:rsid w:val="00855D26"/>
    <w:rsid w:val="00855EB7"/>
    <w:rsid w:val="00855EE1"/>
    <w:rsid w:val="00856283"/>
    <w:rsid w:val="00856A45"/>
    <w:rsid w:val="0085750F"/>
    <w:rsid w:val="0086126D"/>
    <w:rsid w:val="008613E0"/>
    <w:rsid w:val="0086288E"/>
    <w:rsid w:val="008633A7"/>
    <w:rsid w:val="0086432A"/>
    <w:rsid w:val="00865849"/>
    <w:rsid w:val="00866C4E"/>
    <w:rsid w:val="0087282B"/>
    <w:rsid w:val="00874FFE"/>
    <w:rsid w:val="00880D5B"/>
    <w:rsid w:val="00881ECA"/>
    <w:rsid w:val="00882019"/>
    <w:rsid w:val="008834B7"/>
    <w:rsid w:val="00884037"/>
    <w:rsid w:val="00884270"/>
    <w:rsid w:val="00884473"/>
    <w:rsid w:val="008856B6"/>
    <w:rsid w:val="008858EE"/>
    <w:rsid w:val="00886EFE"/>
    <w:rsid w:val="008900D4"/>
    <w:rsid w:val="0089283A"/>
    <w:rsid w:val="00897C2D"/>
    <w:rsid w:val="00897F9B"/>
    <w:rsid w:val="008A209F"/>
    <w:rsid w:val="008A37C5"/>
    <w:rsid w:val="008A51DC"/>
    <w:rsid w:val="008A7451"/>
    <w:rsid w:val="008B10A6"/>
    <w:rsid w:val="008B212D"/>
    <w:rsid w:val="008B25B5"/>
    <w:rsid w:val="008B329F"/>
    <w:rsid w:val="008B34EA"/>
    <w:rsid w:val="008B4FBA"/>
    <w:rsid w:val="008B634C"/>
    <w:rsid w:val="008B6BE2"/>
    <w:rsid w:val="008B7669"/>
    <w:rsid w:val="008C0799"/>
    <w:rsid w:val="008C0E5A"/>
    <w:rsid w:val="008C24DF"/>
    <w:rsid w:val="008C2E37"/>
    <w:rsid w:val="008C3196"/>
    <w:rsid w:val="008C325D"/>
    <w:rsid w:val="008C32C1"/>
    <w:rsid w:val="008C566F"/>
    <w:rsid w:val="008C7E11"/>
    <w:rsid w:val="008D00FA"/>
    <w:rsid w:val="008D067C"/>
    <w:rsid w:val="008D240F"/>
    <w:rsid w:val="008E0D96"/>
    <w:rsid w:val="008E130B"/>
    <w:rsid w:val="008E26CF"/>
    <w:rsid w:val="008E2B4D"/>
    <w:rsid w:val="008E2FE8"/>
    <w:rsid w:val="008E415D"/>
    <w:rsid w:val="008E4377"/>
    <w:rsid w:val="008E4441"/>
    <w:rsid w:val="008E4C4B"/>
    <w:rsid w:val="008E5913"/>
    <w:rsid w:val="008E5CCA"/>
    <w:rsid w:val="008E7AD2"/>
    <w:rsid w:val="008F1443"/>
    <w:rsid w:val="008F2CAB"/>
    <w:rsid w:val="008F38F2"/>
    <w:rsid w:val="008F42E6"/>
    <w:rsid w:val="008F4A9A"/>
    <w:rsid w:val="00901AC9"/>
    <w:rsid w:val="00902623"/>
    <w:rsid w:val="00903048"/>
    <w:rsid w:val="009031B2"/>
    <w:rsid w:val="009048E4"/>
    <w:rsid w:val="00905101"/>
    <w:rsid w:val="00905A98"/>
    <w:rsid w:val="00905E45"/>
    <w:rsid w:val="009107E2"/>
    <w:rsid w:val="0091168B"/>
    <w:rsid w:val="00912129"/>
    <w:rsid w:val="0091386A"/>
    <w:rsid w:val="00913C1B"/>
    <w:rsid w:val="00916624"/>
    <w:rsid w:val="00922724"/>
    <w:rsid w:val="00923DB5"/>
    <w:rsid w:val="009315A6"/>
    <w:rsid w:val="00933A30"/>
    <w:rsid w:val="00933D4C"/>
    <w:rsid w:val="00933E79"/>
    <w:rsid w:val="00934F12"/>
    <w:rsid w:val="00936309"/>
    <w:rsid w:val="009374EC"/>
    <w:rsid w:val="00940DF5"/>
    <w:rsid w:val="00942D18"/>
    <w:rsid w:val="0094300F"/>
    <w:rsid w:val="009435E3"/>
    <w:rsid w:val="00943C07"/>
    <w:rsid w:val="00944832"/>
    <w:rsid w:val="0094518C"/>
    <w:rsid w:val="00945E69"/>
    <w:rsid w:val="009467E9"/>
    <w:rsid w:val="00946B0D"/>
    <w:rsid w:val="00947991"/>
    <w:rsid w:val="00947BDB"/>
    <w:rsid w:val="009503C3"/>
    <w:rsid w:val="009508DE"/>
    <w:rsid w:val="009511F5"/>
    <w:rsid w:val="00951C4B"/>
    <w:rsid w:val="009561CF"/>
    <w:rsid w:val="0095657D"/>
    <w:rsid w:val="0095684A"/>
    <w:rsid w:val="00962264"/>
    <w:rsid w:val="00962C42"/>
    <w:rsid w:val="0096419D"/>
    <w:rsid w:val="009645E8"/>
    <w:rsid w:val="009654BA"/>
    <w:rsid w:val="00970F04"/>
    <w:rsid w:val="009712EB"/>
    <w:rsid w:val="009717B5"/>
    <w:rsid w:val="009728A8"/>
    <w:rsid w:val="00972A68"/>
    <w:rsid w:val="00972E24"/>
    <w:rsid w:val="009730AE"/>
    <w:rsid w:val="0097333B"/>
    <w:rsid w:val="00975A12"/>
    <w:rsid w:val="00976A53"/>
    <w:rsid w:val="00977266"/>
    <w:rsid w:val="009804D5"/>
    <w:rsid w:val="00980986"/>
    <w:rsid w:val="00980F4E"/>
    <w:rsid w:val="00981FC6"/>
    <w:rsid w:val="009823CE"/>
    <w:rsid w:val="00983060"/>
    <w:rsid w:val="00983451"/>
    <w:rsid w:val="00984AD6"/>
    <w:rsid w:val="009858C7"/>
    <w:rsid w:val="00986C75"/>
    <w:rsid w:val="00990209"/>
    <w:rsid w:val="00990806"/>
    <w:rsid w:val="0099276E"/>
    <w:rsid w:val="00993015"/>
    <w:rsid w:val="0099471E"/>
    <w:rsid w:val="00995238"/>
    <w:rsid w:val="00997BDC"/>
    <w:rsid w:val="009A06A2"/>
    <w:rsid w:val="009A0D86"/>
    <w:rsid w:val="009A3D32"/>
    <w:rsid w:val="009A4644"/>
    <w:rsid w:val="009A5E61"/>
    <w:rsid w:val="009B3BB2"/>
    <w:rsid w:val="009B5E7C"/>
    <w:rsid w:val="009B717E"/>
    <w:rsid w:val="009B7E97"/>
    <w:rsid w:val="009C0753"/>
    <w:rsid w:val="009C7521"/>
    <w:rsid w:val="009C77D8"/>
    <w:rsid w:val="009D1162"/>
    <w:rsid w:val="009D3622"/>
    <w:rsid w:val="009D43CB"/>
    <w:rsid w:val="009D4982"/>
    <w:rsid w:val="009D4D20"/>
    <w:rsid w:val="009D7B66"/>
    <w:rsid w:val="009E069A"/>
    <w:rsid w:val="009E5CC6"/>
    <w:rsid w:val="009E6CFB"/>
    <w:rsid w:val="009E7963"/>
    <w:rsid w:val="009E7B7A"/>
    <w:rsid w:val="009E7C2C"/>
    <w:rsid w:val="009F65AA"/>
    <w:rsid w:val="00A009D1"/>
    <w:rsid w:val="00A0239A"/>
    <w:rsid w:val="00A02447"/>
    <w:rsid w:val="00A0246F"/>
    <w:rsid w:val="00A03259"/>
    <w:rsid w:val="00A10281"/>
    <w:rsid w:val="00A10FE9"/>
    <w:rsid w:val="00A11016"/>
    <w:rsid w:val="00A11374"/>
    <w:rsid w:val="00A1208F"/>
    <w:rsid w:val="00A125AB"/>
    <w:rsid w:val="00A145E7"/>
    <w:rsid w:val="00A21CA5"/>
    <w:rsid w:val="00A23801"/>
    <w:rsid w:val="00A24042"/>
    <w:rsid w:val="00A241D6"/>
    <w:rsid w:val="00A245A9"/>
    <w:rsid w:val="00A255ED"/>
    <w:rsid w:val="00A26C4F"/>
    <w:rsid w:val="00A26CFF"/>
    <w:rsid w:val="00A274F7"/>
    <w:rsid w:val="00A3299C"/>
    <w:rsid w:val="00A338FC"/>
    <w:rsid w:val="00A34898"/>
    <w:rsid w:val="00A35145"/>
    <w:rsid w:val="00A36A45"/>
    <w:rsid w:val="00A370CD"/>
    <w:rsid w:val="00A37777"/>
    <w:rsid w:val="00A42903"/>
    <w:rsid w:val="00A42A94"/>
    <w:rsid w:val="00A4310A"/>
    <w:rsid w:val="00A4343F"/>
    <w:rsid w:val="00A43DC4"/>
    <w:rsid w:val="00A44AF4"/>
    <w:rsid w:val="00A45788"/>
    <w:rsid w:val="00A46E18"/>
    <w:rsid w:val="00A46F91"/>
    <w:rsid w:val="00A50338"/>
    <w:rsid w:val="00A53F62"/>
    <w:rsid w:val="00A552C1"/>
    <w:rsid w:val="00A56174"/>
    <w:rsid w:val="00A6132D"/>
    <w:rsid w:val="00A6269E"/>
    <w:rsid w:val="00A656F7"/>
    <w:rsid w:val="00A6714D"/>
    <w:rsid w:val="00A67710"/>
    <w:rsid w:val="00A723E6"/>
    <w:rsid w:val="00A7387A"/>
    <w:rsid w:val="00A73F2A"/>
    <w:rsid w:val="00A74B83"/>
    <w:rsid w:val="00A75634"/>
    <w:rsid w:val="00A773C7"/>
    <w:rsid w:val="00A775A2"/>
    <w:rsid w:val="00A8247F"/>
    <w:rsid w:val="00A82624"/>
    <w:rsid w:val="00A84113"/>
    <w:rsid w:val="00A8480F"/>
    <w:rsid w:val="00A85174"/>
    <w:rsid w:val="00A85796"/>
    <w:rsid w:val="00A87013"/>
    <w:rsid w:val="00A911E5"/>
    <w:rsid w:val="00A9127C"/>
    <w:rsid w:val="00A9163A"/>
    <w:rsid w:val="00A9383B"/>
    <w:rsid w:val="00A944CA"/>
    <w:rsid w:val="00AA0421"/>
    <w:rsid w:val="00AA1BA1"/>
    <w:rsid w:val="00AA62A4"/>
    <w:rsid w:val="00AA69DE"/>
    <w:rsid w:val="00AA6A81"/>
    <w:rsid w:val="00AB1E45"/>
    <w:rsid w:val="00AB38B2"/>
    <w:rsid w:val="00AB4DFC"/>
    <w:rsid w:val="00AC11E8"/>
    <w:rsid w:val="00AC5B10"/>
    <w:rsid w:val="00AC7820"/>
    <w:rsid w:val="00AD0DAB"/>
    <w:rsid w:val="00AD2AE2"/>
    <w:rsid w:val="00AD3321"/>
    <w:rsid w:val="00AD42DF"/>
    <w:rsid w:val="00AD6A14"/>
    <w:rsid w:val="00AD7907"/>
    <w:rsid w:val="00AE057A"/>
    <w:rsid w:val="00AE2962"/>
    <w:rsid w:val="00AE396C"/>
    <w:rsid w:val="00AE6B4E"/>
    <w:rsid w:val="00AF12FD"/>
    <w:rsid w:val="00AF3ED5"/>
    <w:rsid w:val="00AF3F42"/>
    <w:rsid w:val="00B008C3"/>
    <w:rsid w:val="00B025AC"/>
    <w:rsid w:val="00B04301"/>
    <w:rsid w:val="00B0462B"/>
    <w:rsid w:val="00B0572C"/>
    <w:rsid w:val="00B05F9D"/>
    <w:rsid w:val="00B07F27"/>
    <w:rsid w:val="00B11435"/>
    <w:rsid w:val="00B13FFB"/>
    <w:rsid w:val="00B1404E"/>
    <w:rsid w:val="00B16363"/>
    <w:rsid w:val="00B1750A"/>
    <w:rsid w:val="00B207DD"/>
    <w:rsid w:val="00B20D45"/>
    <w:rsid w:val="00B2184A"/>
    <w:rsid w:val="00B26440"/>
    <w:rsid w:val="00B30764"/>
    <w:rsid w:val="00B31533"/>
    <w:rsid w:val="00B31FFE"/>
    <w:rsid w:val="00B321A6"/>
    <w:rsid w:val="00B34224"/>
    <w:rsid w:val="00B3470B"/>
    <w:rsid w:val="00B3502D"/>
    <w:rsid w:val="00B350DF"/>
    <w:rsid w:val="00B3695C"/>
    <w:rsid w:val="00B37176"/>
    <w:rsid w:val="00B3727D"/>
    <w:rsid w:val="00B4482D"/>
    <w:rsid w:val="00B451DE"/>
    <w:rsid w:val="00B464B9"/>
    <w:rsid w:val="00B46B1E"/>
    <w:rsid w:val="00B50ABB"/>
    <w:rsid w:val="00B50B12"/>
    <w:rsid w:val="00B50DCE"/>
    <w:rsid w:val="00B52B85"/>
    <w:rsid w:val="00B53509"/>
    <w:rsid w:val="00B54970"/>
    <w:rsid w:val="00B54D2A"/>
    <w:rsid w:val="00B5534D"/>
    <w:rsid w:val="00B56E1A"/>
    <w:rsid w:val="00B5798B"/>
    <w:rsid w:val="00B61AF9"/>
    <w:rsid w:val="00B61F93"/>
    <w:rsid w:val="00B62095"/>
    <w:rsid w:val="00B6238A"/>
    <w:rsid w:val="00B6277F"/>
    <w:rsid w:val="00B65925"/>
    <w:rsid w:val="00B67112"/>
    <w:rsid w:val="00B67C6B"/>
    <w:rsid w:val="00B71D80"/>
    <w:rsid w:val="00B7320D"/>
    <w:rsid w:val="00B75A66"/>
    <w:rsid w:val="00B76593"/>
    <w:rsid w:val="00B807F7"/>
    <w:rsid w:val="00B81894"/>
    <w:rsid w:val="00B82628"/>
    <w:rsid w:val="00B82900"/>
    <w:rsid w:val="00B85F29"/>
    <w:rsid w:val="00B862B5"/>
    <w:rsid w:val="00B8745B"/>
    <w:rsid w:val="00B87F3A"/>
    <w:rsid w:val="00B90BF9"/>
    <w:rsid w:val="00B9152F"/>
    <w:rsid w:val="00B92E72"/>
    <w:rsid w:val="00B92FAF"/>
    <w:rsid w:val="00B934D6"/>
    <w:rsid w:val="00B950D3"/>
    <w:rsid w:val="00B9518B"/>
    <w:rsid w:val="00B95484"/>
    <w:rsid w:val="00B954CF"/>
    <w:rsid w:val="00B97671"/>
    <w:rsid w:val="00BA43E2"/>
    <w:rsid w:val="00BA5FDE"/>
    <w:rsid w:val="00BA7725"/>
    <w:rsid w:val="00BB1D07"/>
    <w:rsid w:val="00BB1E79"/>
    <w:rsid w:val="00BB1FE0"/>
    <w:rsid w:val="00BB22AB"/>
    <w:rsid w:val="00BB2E98"/>
    <w:rsid w:val="00BB3446"/>
    <w:rsid w:val="00BB437F"/>
    <w:rsid w:val="00BB6B2F"/>
    <w:rsid w:val="00BD13C5"/>
    <w:rsid w:val="00BD473E"/>
    <w:rsid w:val="00BD73E6"/>
    <w:rsid w:val="00BE20E9"/>
    <w:rsid w:val="00BE23D5"/>
    <w:rsid w:val="00BE27FD"/>
    <w:rsid w:val="00BE2F46"/>
    <w:rsid w:val="00BE4704"/>
    <w:rsid w:val="00BE5193"/>
    <w:rsid w:val="00BE70E7"/>
    <w:rsid w:val="00BF2BCC"/>
    <w:rsid w:val="00BF2E5E"/>
    <w:rsid w:val="00BF4E23"/>
    <w:rsid w:val="00BF6085"/>
    <w:rsid w:val="00BF612E"/>
    <w:rsid w:val="00BF7D97"/>
    <w:rsid w:val="00C01B36"/>
    <w:rsid w:val="00C01CD6"/>
    <w:rsid w:val="00C03A2C"/>
    <w:rsid w:val="00C0436E"/>
    <w:rsid w:val="00C050CC"/>
    <w:rsid w:val="00C050D2"/>
    <w:rsid w:val="00C052DB"/>
    <w:rsid w:val="00C058F5"/>
    <w:rsid w:val="00C06067"/>
    <w:rsid w:val="00C073D5"/>
    <w:rsid w:val="00C07429"/>
    <w:rsid w:val="00C1089E"/>
    <w:rsid w:val="00C13C9F"/>
    <w:rsid w:val="00C16379"/>
    <w:rsid w:val="00C2062F"/>
    <w:rsid w:val="00C22068"/>
    <w:rsid w:val="00C22959"/>
    <w:rsid w:val="00C27203"/>
    <w:rsid w:val="00C30170"/>
    <w:rsid w:val="00C312C1"/>
    <w:rsid w:val="00C31433"/>
    <w:rsid w:val="00C31611"/>
    <w:rsid w:val="00C320C4"/>
    <w:rsid w:val="00C33471"/>
    <w:rsid w:val="00C33AEF"/>
    <w:rsid w:val="00C34050"/>
    <w:rsid w:val="00C34267"/>
    <w:rsid w:val="00C34CD7"/>
    <w:rsid w:val="00C35D02"/>
    <w:rsid w:val="00C36DF0"/>
    <w:rsid w:val="00C36FEE"/>
    <w:rsid w:val="00C4043A"/>
    <w:rsid w:val="00C40A9F"/>
    <w:rsid w:val="00C40E39"/>
    <w:rsid w:val="00C43984"/>
    <w:rsid w:val="00C51847"/>
    <w:rsid w:val="00C52804"/>
    <w:rsid w:val="00C533EF"/>
    <w:rsid w:val="00C53A92"/>
    <w:rsid w:val="00C5404B"/>
    <w:rsid w:val="00C54776"/>
    <w:rsid w:val="00C54F98"/>
    <w:rsid w:val="00C55838"/>
    <w:rsid w:val="00C55EA6"/>
    <w:rsid w:val="00C573A0"/>
    <w:rsid w:val="00C6185F"/>
    <w:rsid w:val="00C628E4"/>
    <w:rsid w:val="00C632AA"/>
    <w:rsid w:val="00C63723"/>
    <w:rsid w:val="00C63A05"/>
    <w:rsid w:val="00C646D4"/>
    <w:rsid w:val="00C65652"/>
    <w:rsid w:val="00C66777"/>
    <w:rsid w:val="00C66F8B"/>
    <w:rsid w:val="00C73D92"/>
    <w:rsid w:val="00C742B9"/>
    <w:rsid w:val="00C7500C"/>
    <w:rsid w:val="00C76B47"/>
    <w:rsid w:val="00C77BCB"/>
    <w:rsid w:val="00C80988"/>
    <w:rsid w:val="00C80FC7"/>
    <w:rsid w:val="00C814FF"/>
    <w:rsid w:val="00C854B6"/>
    <w:rsid w:val="00C913EC"/>
    <w:rsid w:val="00C94604"/>
    <w:rsid w:val="00C94E04"/>
    <w:rsid w:val="00C96878"/>
    <w:rsid w:val="00C968F6"/>
    <w:rsid w:val="00C96FA1"/>
    <w:rsid w:val="00CA15E2"/>
    <w:rsid w:val="00CA2A98"/>
    <w:rsid w:val="00CA3E08"/>
    <w:rsid w:val="00CA5156"/>
    <w:rsid w:val="00CA53ED"/>
    <w:rsid w:val="00CA62FE"/>
    <w:rsid w:val="00CB26CA"/>
    <w:rsid w:val="00CB297C"/>
    <w:rsid w:val="00CB2D60"/>
    <w:rsid w:val="00CB37BA"/>
    <w:rsid w:val="00CB3EEA"/>
    <w:rsid w:val="00CB7758"/>
    <w:rsid w:val="00CC0458"/>
    <w:rsid w:val="00CC0963"/>
    <w:rsid w:val="00CC19AB"/>
    <w:rsid w:val="00CC39F3"/>
    <w:rsid w:val="00CC6BAD"/>
    <w:rsid w:val="00CC79CF"/>
    <w:rsid w:val="00CD0ED9"/>
    <w:rsid w:val="00CD1BC4"/>
    <w:rsid w:val="00CD2898"/>
    <w:rsid w:val="00CD38F7"/>
    <w:rsid w:val="00CD3D9E"/>
    <w:rsid w:val="00CD47A7"/>
    <w:rsid w:val="00CD5366"/>
    <w:rsid w:val="00CD5769"/>
    <w:rsid w:val="00CD617D"/>
    <w:rsid w:val="00CD6FCD"/>
    <w:rsid w:val="00CE10DD"/>
    <w:rsid w:val="00CE12F8"/>
    <w:rsid w:val="00CE2E6D"/>
    <w:rsid w:val="00CE5858"/>
    <w:rsid w:val="00CE7AAF"/>
    <w:rsid w:val="00CE7C4E"/>
    <w:rsid w:val="00CF0121"/>
    <w:rsid w:val="00CF0A87"/>
    <w:rsid w:val="00CF153F"/>
    <w:rsid w:val="00CF1603"/>
    <w:rsid w:val="00CF1FAB"/>
    <w:rsid w:val="00CF5FDA"/>
    <w:rsid w:val="00CF764D"/>
    <w:rsid w:val="00D012A7"/>
    <w:rsid w:val="00D01905"/>
    <w:rsid w:val="00D01E66"/>
    <w:rsid w:val="00D01EF0"/>
    <w:rsid w:val="00D0413A"/>
    <w:rsid w:val="00D048B0"/>
    <w:rsid w:val="00D07CA7"/>
    <w:rsid w:val="00D10178"/>
    <w:rsid w:val="00D117C4"/>
    <w:rsid w:val="00D1255C"/>
    <w:rsid w:val="00D1324B"/>
    <w:rsid w:val="00D143A4"/>
    <w:rsid w:val="00D14E04"/>
    <w:rsid w:val="00D15561"/>
    <w:rsid w:val="00D16252"/>
    <w:rsid w:val="00D16357"/>
    <w:rsid w:val="00D16AA2"/>
    <w:rsid w:val="00D17456"/>
    <w:rsid w:val="00D17740"/>
    <w:rsid w:val="00D17D42"/>
    <w:rsid w:val="00D20AA2"/>
    <w:rsid w:val="00D245AA"/>
    <w:rsid w:val="00D24D8A"/>
    <w:rsid w:val="00D250ED"/>
    <w:rsid w:val="00D26719"/>
    <w:rsid w:val="00D271D4"/>
    <w:rsid w:val="00D3063E"/>
    <w:rsid w:val="00D312D5"/>
    <w:rsid w:val="00D32D21"/>
    <w:rsid w:val="00D341B1"/>
    <w:rsid w:val="00D35E71"/>
    <w:rsid w:val="00D3636E"/>
    <w:rsid w:val="00D36E79"/>
    <w:rsid w:val="00D403E4"/>
    <w:rsid w:val="00D41159"/>
    <w:rsid w:val="00D421ED"/>
    <w:rsid w:val="00D4228E"/>
    <w:rsid w:val="00D45180"/>
    <w:rsid w:val="00D46226"/>
    <w:rsid w:val="00D46C32"/>
    <w:rsid w:val="00D47613"/>
    <w:rsid w:val="00D4776C"/>
    <w:rsid w:val="00D478AA"/>
    <w:rsid w:val="00D479EE"/>
    <w:rsid w:val="00D50340"/>
    <w:rsid w:val="00D50893"/>
    <w:rsid w:val="00D5142A"/>
    <w:rsid w:val="00D56119"/>
    <w:rsid w:val="00D57022"/>
    <w:rsid w:val="00D5761C"/>
    <w:rsid w:val="00D57DC4"/>
    <w:rsid w:val="00D62090"/>
    <w:rsid w:val="00D6212E"/>
    <w:rsid w:val="00D661CC"/>
    <w:rsid w:val="00D676AE"/>
    <w:rsid w:val="00D71180"/>
    <w:rsid w:val="00D72C6C"/>
    <w:rsid w:val="00D749CD"/>
    <w:rsid w:val="00D82E7A"/>
    <w:rsid w:val="00D83035"/>
    <w:rsid w:val="00D833E3"/>
    <w:rsid w:val="00D862A1"/>
    <w:rsid w:val="00D86590"/>
    <w:rsid w:val="00D86719"/>
    <w:rsid w:val="00D87483"/>
    <w:rsid w:val="00D87606"/>
    <w:rsid w:val="00D90D9F"/>
    <w:rsid w:val="00D9146B"/>
    <w:rsid w:val="00D914FC"/>
    <w:rsid w:val="00D94465"/>
    <w:rsid w:val="00D9595E"/>
    <w:rsid w:val="00DA056A"/>
    <w:rsid w:val="00DA237F"/>
    <w:rsid w:val="00DA5E61"/>
    <w:rsid w:val="00DA6A9F"/>
    <w:rsid w:val="00DA77B0"/>
    <w:rsid w:val="00DB1A3E"/>
    <w:rsid w:val="00DB364C"/>
    <w:rsid w:val="00DB3A65"/>
    <w:rsid w:val="00DB451F"/>
    <w:rsid w:val="00DB500A"/>
    <w:rsid w:val="00DB6601"/>
    <w:rsid w:val="00DB69A6"/>
    <w:rsid w:val="00DB6D5F"/>
    <w:rsid w:val="00DB739F"/>
    <w:rsid w:val="00DB7A4F"/>
    <w:rsid w:val="00DB7B65"/>
    <w:rsid w:val="00DC0B08"/>
    <w:rsid w:val="00DC10C3"/>
    <w:rsid w:val="00DC2CB5"/>
    <w:rsid w:val="00DC3157"/>
    <w:rsid w:val="00DC33C0"/>
    <w:rsid w:val="00DC3AA6"/>
    <w:rsid w:val="00DC50FD"/>
    <w:rsid w:val="00DC5558"/>
    <w:rsid w:val="00DC7445"/>
    <w:rsid w:val="00DD339E"/>
    <w:rsid w:val="00DD44E4"/>
    <w:rsid w:val="00DD636B"/>
    <w:rsid w:val="00DD76E2"/>
    <w:rsid w:val="00DD7C38"/>
    <w:rsid w:val="00DE3523"/>
    <w:rsid w:val="00DE383D"/>
    <w:rsid w:val="00DE3D44"/>
    <w:rsid w:val="00DE5292"/>
    <w:rsid w:val="00DF0903"/>
    <w:rsid w:val="00DF101C"/>
    <w:rsid w:val="00DF287B"/>
    <w:rsid w:val="00DF2E55"/>
    <w:rsid w:val="00DF3C37"/>
    <w:rsid w:val="00DF4020"/>
    <w:rsid w:val="00DF4436"/>
    <w:rsid w:val="00DF447C"/>
    <w:rsid w:val="00DF44ED"/>
    <w:rsid w:val="00DF6646"/>
    <w:rsid w:val="00DF7413"/>
    <w:rsid w:val="00E00685"/>
    <w:rsid w:val="00E00A0B"/>
    <w:rsid w:val="00E01E1A"/>
    <w:rsid w:val="00E05E4D"/>
    <w:rsid w:val="00E07D54"/>
    <w:rsid w:val="00E10836"/>
    <w:rsid w:val="00E11013"/>
    <w:rsid w:val="00E12284"/>
    <w:rsid w:val="00E157DB"/>
    <w:rsid w:val="00E16642"/>
    <w:rsid w:val="00E16826"/>
    <w:rsid w:val="00E209D7"/>
    <w:rsid w:val="00E20F7B"/>
    <w:rsid w:val="00E23906"/>
    <w:rsid w:val="00E24254"/>
    <w:rsid w:val="00E248D5"/>
    <w:rsid w:val="00E24F94"/>
    <w:rsid w:val="00E25A2D"/>
    <w:rsid w:val="00E25EAA"/>
    <w:rsid w:val="00E25F59"/>
    <w:rsid w:val="00E25F78"/>
    <w:rsid w:val="00E2617B"/>
    <w:rsid w:val="00E26892"/>
    <w:rsid w:val="00E276BD"/>
    <w:rsid w:val="00E31F4D"/>
    <w:rsid w:val="00E323DB"/>
    <w:rsid w:val="00E33647"/>
    <w:rsid w:val="00E360DB"/>
    <w:rsid w:val="00E36D0E"/>
    <w:rsid w:val="00E4171F"/>
    <w:rsid w:val="00E41B12"/>
    <w:rsid w:val="00E4377A"/>
    <w:rsid w:val="00E45417"/>
    <w:rsid w:val="00E471B4"/>
    <w:rsid w:val="00E477CF"/>
    <w:rsid w:val="00E47874"/>
    <w:rsid w:val="00E50528"/>
    <w:rsid w:val="00E516FE"/>
    <w:rsid w:val="00E51C26"/>
    <w:rsid w:val="00E5497C"/>
    <w:rsid w:val="00E54BF6"/>
    <w:rsid w:val="00E54D58"/>
    <w:rsid w:val="00E57013"/>
    <w:rsid w:val="00E5721B"/>
    <w:rsid w:val="00E6129F"/>
    <w:rsid w:val="00E61458"/>
    <w:rsid w:val="00E639C2"/>
    <w:rsid w:val="00E63A2E"/>
    <w:rsid w:val="00E64D38"/>
    <w:rsid w:val="00E64E75"/>
    <w:rsid w:val="00E6514E"/>
    <w:rsid w:val="00E66D64"/>
    <w:rsid w:val="00E673E9"/>
    <w:rsid w:val="00E679A9"/>
    <w:rsid w:val="00E705FC"/>
    <w:rsid w:val="00E7183E"/>
    <w:rsid w:val="00E7194F"/>
    <w:rsid w:val="00E72B2C"/>
    <w:rsid w:val="00E72BA5"/>
    <w:rsid w:val="00E76353"/>
    <w:rsid w:val="00E76EED"/>
    <w:rsid w:val="00E77EA2"/>
    <w:rsid w:val="00E77FCC"/>
    <w:rsid w:val="00E8293D"/>
    <w:rsid w:val="00E82C68"/>
    <w:rsid w:val="00E82FDF"/>
    <w:rsid w:val="00E836C6"/>
    <w:rsid w:val="00E83EE4"/>
    <w:rsid w:val="00E84112"/>
    <w:rsid w:val="00E85DEB"/>
    <w:rsid w:val="00E86CF4"/>
    <w:rsid w:val="00E87C0F"/>
    <w:rsid w:val="00E87DE3"/>
    <w:rsid w:val="00E95040"/>
    <w:rsid w:val="00E97701"/>
    <w:rsid w:val="00E9793B"/>
    <w:rsid w:val="00EA27A9"/>
    <w:rsid w:val="00EA3997"/>
    <w:rsid w:val="00EA3D55"/>
    <w:rsid w:val="00EA4DB9"/>
    <w:rsid w:val="00EA5BDA"/>
    <w:rsid w:val="00EA6F36"/>
    <w:rsid w:val="00EB0CF6"/>
    <w:rsid w:val="00EB1CA8"/>
    <w:rsid w:val="00EB292B"/>
    <w:rsid w:val="00EB4046"/>
    <w:rsid w:val="00EB57A4"/>
    <w:rsid w:val="00EB5F70"/>
    <w:rsid w:val="00EB63E2"/>
    <w:rsid w:val="00EB651D"/>
    <w:rsid w:val="00EB77C8"/>
    <w:rsid w:val="00EC00BA"/>
    <w:rsid w:val="00EC0D4E"/>
    <w:rsid w:val="00EC3D8F"/>
    <w:rsid w:val="00EC600C"/>
    <w:rsid w:val="00EC707B"/>
    <w:rsid w:val="00ED2641"/>
    <w:rsid w:val="00ED4F3C"/>
    <w:rsid w:val="00ED55F6"/>
    <w:rsid w:val="00ED5F4C"/>
    <w:rsid w:val="00EE2410"/>
    <w:rsid w:val="00EE5900"/>
    <w:rsid w:val="00EE5EE3"/>
    <w:rsid w:val="00EE6213"/>
    <w:rsid w:val="00EE7769"/>
    <w:rsid w:val="00EF00F9"/>
    <w:rsid w:val="00EF0BB6"/>
    <w:rsid w:val="00EF1912"/>
    <w:rsid w:val="00EF1FA0"/>
    <w:rsid w:val="00EF2145"/>
    <w:rsid w:val="00EF2F6E"/>
    <w:rsid w:val="00EF355E"/>
    <w:rsid w:val="00EF5BA9"/>
    <w:rsid w:val="00EF648D"/>
    <w:rsid w:val="00F009F8"/>
    <w:rsid w:val="00F0448D"/>
    <w:rsid w:val="00F05A1E"/>
    <w:rsid w:val="00F07133"/>
    <w:rsid w:val="00F075A2"/>
    <w:rsid w:val="00F077F3"/>
    <w:rsid w:val="00F1014B"/>
    <w:rsid w:val="00F10E16"/>
    <w:rsid w:val="00F14133"/>
    <w:rsid w:val="00F14923"/>
    <w:rsid w:val="00F152B5"/>
    <w:rsid w:val="00F164AB"/>
    <w:rsid w:val="00F1720E"/>
    <w:rsid w:val="00F20646"/>
    <w:rsid w:val="00F20855"/>
    <w:rsid w:val="00F208C8"/>
    <w:rsid w:val="00F20ABB"/>
    <w:rsid w:val="00F22B2D"/>
    <w:rsid w:val="00F22B98"/>
    <w:rsid w:val="00F22F94"/>
    <w:rsid w:val="00F236F9"/>
    <w:rsid w:val="00F26D88"/>
    <w:rsid w:val="00F31CF5"/>
    <w:rsid w:val="00F32F51"/>
    <w:rsid w:val="00F33E01"/>
    <w:rsid w:val="00F355BD"/>
    <w:rsid w:val="00F3586A"/>
    <w:rsid w:val="00F36C2B"/>
    <w:rsid w:val="00F36FC0"/>
    <w:rsid w:val="00F371B8"/>
    <w:rsid w:val="00F37448"/>
    <w:rsid w:val="00F40D5D"/>
    <w:rsid w:val="00F41CAD"/>
    <w:rsid w:val="00F431B9"/>
    <w:rsid w:val="00F4363C"/>
    <w:rsid w:val="00F43EF7"/>
    <w:rsid w:val="00F44181"/>
    <w:rsid w:val="00F4447C"/>
    <w:rsid w:val="00F44AEE"/>
    <w:rsid w:val="00F44EC2"/>
    <w:rsid w:val="00F46201"/>
    <w:rsid w:val="00F46356"/>
    <w:rsid w:val="00F53444"/>
    <w:rsid w:val="00F54498"/>
    <w:rsid w:val="00F55561"/>
    <w:rsid w:val="00F55A75"/>
    <w:rsid w:val="00F564DB"/>
    <w:rsid w:val="00F56BBD"/>
    <w:rsid w:val="00F5700C"/>
    <w:rsid w:val="00F57084"/>
    <w:rsid w:val="00F60E43"/>
    <w:rsid w:val="00F63723"/>
    <w:rsid w:val="00F64D34"/>
    <w:rsid w:val="00F651BE"/>
    <w:rsid w:val="00F662A8"/>
    <w:rsid w:val="00F67FBD"/>
    <w:rsid w:val="00F703BB"/>
    <w:rsid w:val="00F71528"/>
    <w:rsid w:val="00F7226C"/>
    <w:rsid w:val="00F72B45"/>
    <w:rsid w:val="00F730A9"/>
    <w:rsid w:val="00F73E68"/>
    <w:rsid w:val="00F74191"/>
    <w:rsid w:val="00F76727"/>
    <w:rsid w:val="00F77AFD"/>
    <w:rsid w:val="00F82499"/>
    <w:rsid w:val="00F8290A"/>
    <w:rsid w:val="00F83051"/>
    <w:rsid w:val="00F856BA"/>
    <w:rsid w:val="00F86430"/>
    <w:rsid w:val="00F87927"/>
    <w:rsid w:val="00F9030F"/>
    <w:rsid w:val="00F91AF8"/>
    <w:rsid w:val="00F9231F"/>
    <w:rsid w:val="00F959EE"/>
    <w:rsid w:val="00F95C21"/>
    <w:rsid w:val="00F9731E"/>
    <w:rsid w:val="00F97F41"/>
    <w:rsid w:val="00FA03C7"/>
    <w:rsid w:val="00FA10C3"/>
    <w:rsid w:val="00FA2092"/>
    <w:rsid w:val="00FA35D6"/>
    <w:rsid w:val="00FA37D6"/>
    <w:rsid w:val="00FA3F0A"/>
    <w:rsid w:val="00FA4124"/>
    <w:rsid w:val="00FA4BF5"/>
    <w:rsid w:val="00FA4DA2"/>
    <w:rsid w:val="00FA6EB7"/>
    <w:rsid w:val="00FA7441"/>
    <w:rsid w:val="00FA7C76"/>
    <w:rsid w:val="00FB0C51"/>
    <w:rsid w:val="00FB15B8"/>
    <w:rsid w:val="00FB1C7F"/>
    <w:rsid w:val="00FB1F60"/>
    <w:rsid w:val="00FB36F4"/>
    <w:rsid w:val="00FB7194"/>
    <w:rsid w:val="00FC09FE"/>
    <w:rsid w:val="00FC3677"/>
    <w:rsid w:val="00FC3829"/>
    <w:rsid w:val="00FC71CB"/>
    <w:rsid w:val="00FD11D5"/>
    <w:rsid w:val="00FD11E7"/>
    <w:rsid w:val="00FD1655"/>
    <w:rsid w:val="00FD31BA"/>
    <w:rsid w:val="00FD3BAA"/>
    <w:rsid w:val="00FE0D71"/>
    <w:rsid w:val="00FE2E2D"/>
    <w:rsid w:val="00FE5DF7"/>
    <w:rsid w:val="00FE6301"/>
    <w:rsid w:val="00FE7F0F"/>
    <w:rsid w:val="00FF0041"/>
    <w:rsid w:val="00FF0FC5"/>
    <w:rsid w:val="00FF3F6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8E35F"/>
  <w15:chartTrackingRefBased/>
  <w15:docId w15:val="{03BA15D5-D135-46C6-8DB8-AFAE91C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7B0"/>
  </w:style>
  <w:style w:type="paragraph" w:styleId="Footer">
    <w:name w:val="footer"/>
    <w:basedOn w:val="Normal"/>
    <w:link w:val="FooterChar"/>
    <w:uiPriority w:val="99"/>
    <w:unhideWhenUsed/>
    <w:rsid w:val="00DA7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7B0"/>
  </w:style>
  <w:style w:type="paragraph" w:styleId="NoSpacing">
    <w:name w:val="No Spacing"/>
    <w:uiPriority w:val="1"/>
    <w:qFormat/>
    <w:rsid w:val="00A0325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%20Lang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Lang</dc:creator>
  <cp:keywords/>
  <dc:description/>
  <cp:lastModifiedBy>Kimberly Dalton</cp:lastModifiedBy>
  <cp:revision>2</cp:revision>
  <cp:lastPrinted>2026-04-15T22:32:00Z</cp:lastPrinted>
  <dcterms:created xsi:type="dcterms:W3CDTF">2026-05-29T15:31:00Z</dcterms:created>
  <dcterms:modified xsi:type="dcterms:W3CDTF">2026-05-29T15:31:00Z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